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E1A1" w14:textId="0E37EF49" w:rsidR="00E823B3" w:rsidRPr="00032385" w:rsidRDefault="00DA6EE4" w:rsidP="004B563A">
      <w:pPr>
        <w:tabs>
          <w:tab w:val="left" w:pos="6521"/>
        </w:tabs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032385">
        <w:rPr>
          <w:rFonts w:ascii="Arial" w:hAnsi="Arial" w:cs="Arial"/>
          <w:bCs/>
          <w:sz w:val="20"/>
          <w:szCs w:val="20"/>
          <w:lang w:val="en-GB"/>
        </w:rPr>
        <w:t>REGION 17 SOUTHERN</w:t>
      </w:r>
      <w:r w:rsidR="0095316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032385">
        <w:rPr>
          <w:rFonts w:ascii="Arial" w:hAnsi="Arial" w:cs="Arial"/>
          <w:bCs/>
          <w:sz w:val="20"/>
          <w:szCs w:val="20"/>
          <w:lang w:val="en-GB"/>
        </w:rPr>
        <w:t>20</w:t>
      </w:r>
      <w:r w:rsidR="00E9191C" w:rsidRPr="00032385">
        <w:rPr>
          <w:rFonts w:ascii="Arial" w:hAnsi="Arial" w:cs="Arial"/>
          <w:bCs/>
          <w:sz w:val="20"/>
          <w:szCs w:val="20"/>
          <w:lang w:val="en-GB"/>
        </w:rPr>
        <w:t>2</w:t>
      </w:r>
      <w:r w:rsidR="00053AAB">
        <w:rPr>
          <w:rFonts w:ascii="Arial" w:hAnsi="Arial" w:cs="Arial"/>
          <w:bCs/>
          <w:sz w:val="20"/>
          <w:szCs w:val="20"/>
          <w:lang w:val="en-GB"/>
        </w:rPr>
        <w:t>6</w:t>
      </w:r>
      <w:r w:rsidRPr="00032385">
        <w:rPr>
          <w:rFonts w:ascii="Arial" w:hAnsi="Arial" w:cs="Arial"/>
          <w:bCs/>
          <w:sz w:val="20"/>
          <w:szCs w:val="20"/>
          <w:lang w:val="en-GB"/>
        </w:rPr>
        <w:t xml:space="preserve"> DIARY DATES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6946"/>
      </w:tblGrid>
      <w:tr w:rsidR="00042242" w:rsidRPr="00953168" w14:paraId="0256702C" w14:textId="77777777" w:rsidTr="007F3A72">
        <w:trPr>
          <w:cantSplit/>
          <w:trHeight w:val="56"/>
          <w:jc w:val="center"/>
        </w:trPr>
        <w:tc>
          <w:tcPr>
            <w:tcW w:w="1838" w:type="dxa"/>
            <w:vMerge w:val="restart"/>
            <w:vAlign w:val="center"/>
          </w:tcPr>
          <w:p w14:paraId="55C79FA6" w14:textId="77777777" w:rsidR="00042242" w:rsidRPr="00042242" w:rsidRDefault="00042242" w:rsidP="00433635">
            <w:pPr>
              <w:rPr>
                <w:b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JANUARY</w:t>
            </w:r>
          </w:p>
        </w:tc>
        <w:tc>
          <w:tcPr>
            <w:tcW w:w="2126" w:type="dxa"/>
            <w:vAlign w:val="center"/>
          </w:tcPr>
          <w:p w14:paraId="66448C0D" w14:textId="53E46E15" w:rsidR="00042242" w:rsidRPr="003D6A1F" w:rsidRDefault="00042242" w:rsidP="0043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A1F">
              <w:rPr>
                <w:rFonts w:ascii="Arial" w:hAnsi="Arial" w:cs="Arial"/>
                <w:b/>
                <w:sz w:val="20"/>
                <w:szCs w:val="20"/>
                <w:lang w:val="en-GB"/>
              </w:rPr>
              <w:t>Saturday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</w:t>
            </w:r>
            <w:r w:rsid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6EBDCC60" w14:textId="77777777" w:rsidR="00042242" w:rsidRPr="003E2BCF" w:rsidRDefault="00042242" w:rsidP="004336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2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Black Tie Dinner Dance, Macdonald Botley Park Hotel &amp; Spa</w:t>
            </w:r>
          </w:p>
        </w:tc>
      </w:tr>
      <w:tr w:rsidR="00042242" w:rsidRPr="00953168" w14:paraId="7EFE27E4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</w:tcPr>
          <w:p w14:paraId="4919EDAC" w14:textId="77777777" w:rsidR="00042242" w:rsidRPr="00042242" w:rsidRDefault="00042242" w:rsidP="0043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2BFC757" w14:textId="5DBEF9E4" w:rsidR="00042242" w:rsidRPr="003D6A1F" w:rsidRDefault="00042242" w:rsidP="0043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A1F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6946" w:type="dxa"/>
            <w:vAlign w:val="center"/>
          </w:tcPr>
          <w:p w14:paraId="124F15A5" w14:textId="0C07E391" w:rsidR="00BF773C" w:rsidRPr="003E2BCF" w:rsidRDefault="00042242" w:rsidP="004336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2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Club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F37CB">
              <w:rPr>
                <w:rFonts w:ascii="Arial" w:hAnsi="Arial" w:cs="Arial"/>
                <w:bCs/>
                <w:sz w:val="20"/>
                <w:szCs w:val="20"/>
                <w:lang w:val="en-GB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F37CB">
              <w:rPr>
                <w:rFonts w:ascii="Arial" w:hAnsi="Arial" w:cs="Arial"/>
                <w:bCs/>
                <w:sz w:val="20"/>
                <w:szCs w:val="20"/>
                <w:lang w:val="en-GB"/>
              </w:rPr>
              <w:t>Flowerpots</w:t>
            </w:r>
            <w:r w:rsidR="00FF37CB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="00BF77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Inn, guest speaker </w:t>
            </w:r>
            <w:r w:rsidR="00FF37CB">
              <w:rPr>
                <w:rFonts w:ascii="Arial" w:hAnsi="Arial" w:cs="Arial"/>
                <w:bCs/>
                <w:sz w:val="20"/>
                <w:szCs w:val="20"/>
                <w:lang w:val="en-GB"/>
              </w:rPr>
              <w:t>Dr John</w:t>
            </w:r>
            <w:r w:rsidR="00BF77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Laycock</w:t>
            </w:r>
          </w:p>
        </w:tc>
      </w:tr>
      <w:tr w:rsidR="006047DC" w:rsidRPr="00953168" w14:paraId="63DEC796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7A920136" w14:textId="06C15E84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FEBRUARY</w:t>
            </w:r>
          </w:p>
        </w:tc>
        <w:tc>
          <w:tcPr>
            <w:tcW w:w="2126" w:type="dxa"/>
            <w:vAlign w:val="center"/>
          </w:tcPr>
          <w:p w14:paraId="4E457BCA" w14:textId="1D1303AA" w:rsidR="006047DC" w:rsidRPr="00DC61F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10</w:t>
            </w:r>
          </w:p>
        </w:tc>
        <w:tc>
          <w:tcPr>
            <w:tcW w:w="6946" w:type="dxa"/>
            <w:vAlign w:val="center"/>
          </w:tcPr>
          <w:p w14:paraId="5AAAC1EF" w14:textId="25B2CA79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– </w:t>
            </w:r>
            <w:r w:rsidR="005A7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White Rabbit, Lyndhurst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49788ACE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05289E81" w14:textId="3CE70BED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25562F4" w14:textId="7D600640" w:rsidR="006047DC" w:rsidRPr="00EE4395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Thursday 19</w:t>
            </w:r>
            <w:r w:rsid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20C1E4F0" w14:textId="24812EFA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Curry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Kutis</w:t>
            </w:r>
            <w:r w:rsidR="005B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, Wickham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="00C7268C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5B61A7FA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6412AD83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MARCH</w:t>
            </w:r>
          </w:p>
        </w:tc>
        <w:tc>
          <w:tcPr>
            <w:tcW w:w="2126" w:type="dxa"/>
            <w:vAlign w:val="center"/>
          </w:tcPr>
          <w:p w14:paraId="3B975C26" w14:textId="67DCB14B" w:rsidR="006047DC" w:rsidRPr="003D6A1F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Sunday 1</w:t>
            </w:r>
            <w:r w:rsid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38B6E450" w14:textId="0AF3F7FA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Bovington Tank Museum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4B563A" w:rsidRPr="00953168" w14:paraId="16059E24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6DAB5FA" w14:textId="77777777" w:rsidR="004B563A" w:rsidRPr="00042242" w:rsidRDefault="004B563A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F84090B" w14:textId="7372B92C" w:rsidR="004B563A" w:rsidRDefault="004B563A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Saturday 7</w:t>
            </w:r>
            <w:r w:rsidR="005A7C78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775BC0F0" w14:textId="042884CB" w:rsidR="004B563A" w:rsidRDefault="004B563A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Coffee Meet &amp; upgrade talk Regal Autosport</w:t>
            </w:r>
          </w:p>
        </w:tc>
      </w:tr>
      <w:tr w:rsidR="006047DC" w:rsidRPr="00953168" w14:paraId="39C068A3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A259C1A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FE248D0" w14:textId="336541EC" w:rsidR="006047DC" w:rsidRPr="00DC61F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10</w:t>
            </w:r>
          </w:p>
        </w:tc>
        <w:tc>
          <w:tcPr>
            <w:tcW w:w="6946" w:type="dxa"/>
            <w:vAlign w:val="center"/>
          </w:tcPr>
          <w:p w14:paraId="27105CAF" w14:textId="25636E10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Club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–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5A7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New Forest Golf Club + guest speaker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5549143C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44D14C69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C6D3462" w14:textId="188A87C1" w:rsidR="006047DC" w:rsidRPr="003D6A1F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Friday 20</w:t>
            </w:r>
            <w:r w:rsid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747F5E14" w14:textId="6F8679FE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Prodrive – Lunch @ The George &amp; Dragon</w:t>
            </w:r>
            <w:r w:rsidR="005B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5B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21A52B76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398B832C" w14:textId="7CB06925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APRIL</w:t>
            </w:r>
          </w:p>
        </w:tc>
        <w:tc>
          <w:tcPr>
            <w:tcW w:w="2126" w:type="dxa"/>
            <w:vAlign w:val="center"/>
          </w:tcPr>
          <w:p w14:paraId="383400A8" w14:textId="45C8D7DE" w:rsidR="006047DC" w:rsidRPr="007D19BA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5</w:t>
            </w:r>
          </w:p>
        </w:tc>
        <w:tc>
          <w:tcPr>
            <w:tcW w:w="6946" w:type="dxa"/>
            <w:vAlign w:val="center"/>
          </w:tcPr>
          <w:p w14:paraId="3E0A066C" w14:textId="1502FD29" w:rsidR="006047DC" w:rsidRPr="007D19BA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7D19B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Sunday Monthly Cars &amp; Coffee Run Start </w:t>
            </w:r>
            <w:r w:rsidR="005B622D"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="005B622D"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285480C6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0D33A14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267DFDE" w14:textId="1586B41C" w:rsidR="006047DC" w:rsidRPr="00AE133A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2B04">
              <w:rPr>
                <w:rFonts w:ascii="Arial" w:hAnsi="Arial" w:cs="Arial"/>
                <w:b/>
                <w:sz w:val="20"/>
                <w:szCs w:val="20"/>
                <w:lang w:val="en-GB"/>
              </w:rPr>
              <w:t>Fri 10-Mon 13</w:t>
            </w:r>
            <w:r w:rsid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460426E2" w14:textId="2EEE5449" w:rsidR="006047DC" w:rsidRPr="00AE133A" w:rsidRDefault="006047DC" w:rsidP="006047D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North Devon Spring WOTY</w:t>
            </w:r>
          </w:p>
        </w:tc>
      </w:tr>
      <w:tr w:rsidR="006047DC" w:rsidRPr="00953168" w14:paraId="6D1CDDA9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DDFF62C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3F3C6D6" w14:textId="7860F027" w:rsidR="006047DC" w:rsidRPr="00DC61F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14</w:t>
            </w:r>
          </w:p>
        </w:tc>
        <w:tc>
          <w:tcPr>
            <w:tcW w:w="6946" w:type="dxa"/>
            <w:vAlign w:val="center"/>
          </w:tcPr>
          <w:p w14:paraId="3A1FB2D8" w14:textId="66822AC9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Brookspeed</w:t>
            </w:r>
          </w:p>
        </w:tc>
      </w:tr>
      <w:tr w:rsidR="006047DC" w:rsidRPr="00953168" w14:paraId="3F2F547B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389D6497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928BA3E" w14:textId="6BB8441A" w:rsidR="006047DC" w:rsidRPr="003D6A1F" w:rsidRDefault="00DC61F2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Thurs</w:t>
            </w:r>
            <w:r w:rsidR="006047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2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3*</w:t>
            </w:r>
          </w:p>
        </w:tc>
        <w:tc>
          <w:tcPr>
            <w:tcW w:w="6946" w:type="dxa"/>
            <w:vAlign w:val="center"/>
          </w:tcPr>
          <w:p w14:paraId="7A7D97A3" w14:textId="2EB6D959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Titanic Museum with Walking Tour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15FBBA4D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2D53D572" w14:textId="025A5F01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MAY</w:t>
            </w:r>
          </w:p>
        </w:tc>
        <w:tc>
          <w:tcPr>
            <w:tcW w:w="2126" w:type="dxa"/>
            <w:vAlign w:val="center"/>
          </w:tcPr>
          <w:p w14:paraId="04304DEF" w14:textId="32947E67" w:rsidR="006047DC" w:rsidRPr="00683E13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3E13">
              <w:rPr>
                <w:rFonts w:ascii="Arial" w:hAnsi="Arial" w:cs="Arial"/>
                <w:bCs/>
                <w:sz w:val="20"/>
                <w:szCs w:val="20"/>
                <w:lang w:val="en-GB"/>
              </w:rPr>
              <w:t>Fri 1-Sun 3</w:t>
            </w:r>
          </w:p>
        </w:tc>
        <w:tc>
          <w:tcPr>
            <w:tcW w:w="6946" w:type="dxa"/>
            <w:vAlign w:val="center"/>
          </w:tcPr>
          <w:p w14:paraId="4C2A834B" w14:textId="05C2072B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Donington Historic For info only</w:t>
            </w:r>
          </w:p>
        </w:tc>
      </w:tr>
      <w:tr w:rsidR="006047DC" w:rsidRPr="00953168" w14:paraId="4B7DA565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27115CF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75E5A94" w14:textId="419855BD" w:rsidR="006047DC" w:rsidRPr="007D19BA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3</w:t>
            </w:r>
          </w:p>
        </w:tc>
        <w:tc>
          <w:tcPr>
            <w:tcW w:w="6946" w:type="dxa"/>
            <w:vAlign w:val="center"/>
          </w:tcPr>
          <w:p w14:paraId="19C591F8" w14:textId="37BD01CD" w:rsidR="006047DC" w:rsidRPr="007D19BA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7D19B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Sunday Monthly Cars &amp; Coffee Run </w:t>
            </w:r>
            <w:r w:rsidR="005B622D"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="005B622D"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="005B622D"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5D24976A" w14:textId="77777777" w:rsidTr="00FA706F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6A162B24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6F81E0B0" w14:textId="1719808D" w:rsidR="006047DC" w:rsidRPr="00DC61F2" w:rsidRDefault="00DC61F2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Wed 6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6495AD42" w14:textId="68FAE079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Bluebell Line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722FC857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644C5633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F93CA4D" w14:textId="56174210" w:rsidR="006047DC" w:rsidRPr="00683E13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A1F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6946" w:type="dxa"/>
            <w:vAlign w:val="center"/>
          </w:tcPr>
          <w:p w14:paraId="43C4DBC4" w14:textId="7B827B56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Club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Alresford Golf Club &amp; Afternoon Golf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61B7FD4A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EA20F24" w14:textId="350B020C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2A2BCEC4" w14:textId="4865524D" w:rsidR="006047DC" w:rsidRPr="00EE4395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Sunday 17</w:t>
            </w:r>
            <w:r w:rsid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6DA80440" w14:textId="57C29C55" w:rsidR="006047DC" w:rsidRPr="00DC5818" w:rsidRDefault="00D70E31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E31">
              <w:rPr>
                <w:rFonts w:ascii="Arial" w:hAnsi="Arial" w:cs="Arial"/>
                <w:bCs/>
                <w:sz w:val="20"/>
                <w:szCs w:val="20"/>
              </w:rPr>
              <w:t xml:space="preserve">Petworth House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&amp;</w:t>
            </w:r>
            <w:r w:rsidRPr="00D70E31">
              <w:rPr>
                <w:rFonts w:ascii="Arial" w:hAnsi="Arial" w:cs="Arial"/>
                <w:bCs/>
                <w:sz w:val="20"/>
                <w:szCs w:val="20"/>
              </w:rPr>
              <w:t xml:space="preserve"> coffee at Cowdray estate cafe</w:t>
            </w:r>
            <w:r w:rsidR="006047DC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651A4227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F890A0D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7534D84" w14:textId="7BEA7BAD" w:rsidR="007D19BA" w:rsidRPr="003D6A1F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31</w:t>
            </w:r>
          </w:p>
        </w:tc>
        <w:tc>
          <w:tcPr>
            <w:tcW w:w="6946" w:type="dxa"/>
            <w:vAlign w:val="center"/>
          </w:tcPr>
          <w:p w14:paraId="01D1B505" w14:textId="6D97918F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Steeleford Supercars Show - For info only</w:t>
            </w:r>
          </w:p>
        </w:tc>
      </w:tr>
      <w:tr w:rsidR="007D19BA" w:rsidRPr="00953168" w14:paraId="061D3F3F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06C43890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0BA9F44" w14:textId="6AB80293" w:rsidR="007D19BA" w:rsidRPr="00DC61F2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31</w:t>
            </w:r>
          </w:p>
        </w:tc>
        <w:tc>
          <w:tcPr>
            <w:tcW w:w="6946" w:type="dxa"/>
            <w:vAlign w:val="center"/>
          </w:tcPr>
          <w:p w14:paraId="027CBAF7" w14:textId="3047A356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Simply Porsche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Beaulieu </w:t>
            </w:r>
          </w:p>
        </w:tc>
      </w:tr>
      <w:tr w:rsidR="007D19BA" w:rsidRPr="00953168" w14:paraId="74887649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2FA0AC34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JUNE</w:t>
            </w:r>
          </w:p>
        </w:tc>
        <w:tc>
          <w:tcPr>
            <w:tcW w:w="2126" w:type="dxa"/>
            <w:vAlign w:val="center"/>
          </w:tcPr>
          <w:p w14:paraId="41FB18CA" w14:textId="72132CD6" w:rsidR="007D19BA" w:rsidRPr="003D6A1F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Thursday 4*</w:t>
            </w:r>
          </w:p>
        </w:tc>
        <w:tc>
          <w:tcPr>
            <w:tcW w:w="6946" w:type="dxa"/>
            <w:vAlign w:val="center"/>
          </w:tcPr>
          <w:p w14:paraId="58F2C550" w14:textId="5FF46017" w:rsidR="007D19BA" w:rsidRPr="009E6282" w:rsidRDefault="007D19BA" w:rsidP="007D19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6282">
              <w:rPr>
                <w:rFonts w:ascii="Arial" w:hAnsi="Arial" w:cs="Arial"/>
                <w:sz w:val="20"/>
                <w:szCs w:val="20"/>
                <w:lang w:val="en-GB"/>
              </w:rPr>
              <w:t>Gertrude Jekyll Garden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Upton Grey, Nr Basingstoke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6C86B7FA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04E53FA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7F88E97" w14:textId="52B74284" w:rsidR="007D19BA" w:rsidRPr="007D19BA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7</w:t>
            </w:r>
          </w:p>
        </w:tc>
        <w:tc>
          <w:tcPr>
            <w:tcW w:w="6946" w:type="dxa"/>
            <w:vAlign w:val="center"/>
          </w:tcPr>
          <w:p w14:paraId="6582F891" w14:textId="3D172BD2" w:rsidR="007D19BA" w:rsidRPr="007D19BA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7D19B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Sunday Monthly Cars &amp; Coffee Run 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130D6DEB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322EC1C3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6CC1767" w14:textId="5F6F9EA1" w:rsidR="007D19BA" w:rsidRPr="003D6A1F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A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Tuesday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6946" w:type="dxa"/>
            <w:vAlign w:val="center"/>
          </w:tcPr>
          <w:p w14:paraId="1EAAA1C9" w14:textId="0D2269D6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Club Night - Seven Stars nr. Petersfield (My other car night)</w:t>
            </w:r>
          </w:p>
        </w:tc>
      </w:tr>
      <w:tr w:rsidR="007D19BA" w:rsidRPr="00953168" w14:paraId="31582217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088AD12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664855F" w14:textId="5D4DEA0B" w:rsidR="007D19BA" w:rsidRPr="00683E13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3E13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 13 – Sun 14</w:t>
            </w:r>
          </w:p>
        </w:tc>
        <w:tc>
          <w:tcPr>
            <w:tcW w:w="6946" w:type="dxa"/>
            <w:vAlign w:val="center"/>
          </w:tcPr>
          <w:p w14:paraId="195D74D7" w14:textId="2A8281A3" w:rsidR="007D19BA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A0E">
              <w:rPr>
                <w:rFonts w:ascii="Arial" w:hAnsi="Arial" w:cs="Arial"/>
                <w:bCs/>
                <w:sz w:val="20"/>
                <w:szCs w:val="20"/>
              </w:rPr>
              <w:t xml:space="preserve">Le Mans 24 hour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- For info only</w:t>
            </w:r>
          </w:p>
        </w:tc>
      </w:tr>
      <w:tr w:rsidR="007D19BA" w:rsidRPr="00953168" w14:paraId="25BDBCFB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6231BB4C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8EB4A0C" w14:textId="64ABF7EA" w:rsidR="007D19BA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TBA*</w:t>
            </w:r>
          </w:p>
        </w:tc>
        <w:tc>
          <w:tcPr>
            <w:tcW w:w="6946" w:type="dxa"/>
            <w:vAlign w:val="center"/>
          </w:tcPr>
          <w:p w14:paraId="6584765D" w14:textId="11F92A1E" w:rsidR="007D19BA" w:rsidRPr="00595E92" w:rsidRDefault="007D19BA" w:rsidP="007D19B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Fort Nelson Visit</w:t>
            </w:r>
          </w:p>
        </w:tc>
      </w:tr>
      <w:tr w:rsidR="007D19BA" w:rsidRPr="00953168" w14:paraId="4BF85D37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608FED98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C9ABA5C" w14:textId="3452B4AF" w:rsidR="007D19BA" w:rsidRPr="006C4A63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4A63">
              <w:rPr>
                <w:rFonts w:ascii="Arial" w:hAnsi="Arial" w:cs="Arial"/>
                <w:b/>
                <w:sz w:val="20"/>
                <w:szCs w:val="20"/>
                <w:lang w:val="en-GB"/>
              </w:rPr>
              <w:t>Wed 17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26EC229B" w14:textId="679CC25E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Ladies Lunch - Sheila Lister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0478A9" w:rsidRPr="00953168" w14:paraId="2B7A2179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3D9925C6" w14:textId="77777777" w:rsidR="000478A9" w:rsidRPr="00042242" w:rsidRDefault="000478A9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74AF366" w14:textId="5D896862" w:rsidR="000478A9" w:rsidRPr="000478A9" w:rsidRDefault="000478A9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78A9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</w:t>
            </w:r>
            <w:r w:rsidR="004B5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urday</w:t>
            </w:r>
            <w:r w:rsidRPr="000478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20</w:t>
            </w:r>
          </w:p>
        </w:tc>
        <w:tc>
          <w:tcPr>
            <w:tcW w:w="6946" w:type="dxa"/>
            <w:vAlign w:val="center"/>
          </w:tcPr>
          <w:p w14:paraId="51685B0F" w14:textId="656E16DD" w:rsidR="000478A9" w:rsidRDefault="000478A9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Brookspeed Open Day</w:t>
            </w:r>
          </w:p>
        </w:tc>
      </w:tr>
      <w:tr w:rsidR="004D237E" w:rsidRPr="00953168" w14:paraId="5BEA804D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94B69A9" w14:textId="77777777" w:rsidR="004D237E" w:rsidRPr="00042242" w:rsidRDefault="004D237E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D2128F2" w14:textId="5E460AD4" w:rsidR="004D237E" w:rsidRPr="000478A9" w:rsidRDefault="004D237E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Sat 20-Sun 21</w:t>
            </w:r>
          </w:p>
        </w:tc>
        <w:tc>
          <w:tcPr>
            <w:tcW w:w="6946" w:type="dxa"/>
            <w:vAlign w:val="center"/>
          </w:tcPr>
          <w:p w14:paraId="7C2CC0B9" w14:textId="57C33E28" w:rsidR="004D237E" w:rsidRDefault="004D237E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PCGB National Event</w:t>
            </w:r>
            <w:r w:rsidR="00FB52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7D7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Silverstone</w:t>
            </w:r>
          </w:p>
        </w:tc>
      </w:tr>
      <w:tr w:rsidR="007D19BA" w:rsidRPr="00953168" w14:paraId="2839647B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21CD6B5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7659B6B" w14:textId="78274B7C" w:rsidR="007D19BA" w:rsidRPr="00CC4216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Sat 27 – Sun 28</w:t>
            </w:r>
          </w:p>
        </w:tc>
        <w:tc>
          <w:tcPr>
            <w:tcW w:w="6946" w:type="dxa"/>
            <w:vAlign w:val="center"/>
          </w:tcPr>
          <w:p w14:paraId="10084485" w14:textId="4B059D8B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Thruxton Historic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- For info only</w:t>
            </w:r>
          </w:p>
        </w:tc>
      </w:tr>
      <w:tr w:rsidR="007D19BA" w:rsidRPr="00953168" w14:paraId="03446BCC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513A3C85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JULY</w:t>
            </w:r>
          </w:p>
        </w:tc>
        <w:tc>
          <w:tcPr>
            <w:tcW w:w="2126" w:type="dxa"/>
            <w:vAlign w:val="center"/>
          </w:tcPr>
          <w:p w14:paraId="42308DA3" w14:textId="1CD589A6" w:rsidR="007D19BA" w:rsidRPr="005B140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40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Thurs 2-Sun 5</w:t>
            </w:r>
          </w:p>
        </w:tc>
        <w:tc>
          <w:tcPr>
            <w:tcW w:w="6946" w:type="dxa"/>
            <w:vAlign w:val="center"/>
          </w:tcPr>
          <w:p w14:paraId="5BB67F74" w14:textId="6FEC04C2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Le Mans Classic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- For info only</w:t>
            </w:r>
          </w:p>
        </w:tc>
      </w:tr>
      <w:tr w:rsidR="007D19BA" w:rsidRPr="00953168" w14:paraId="5E9012D7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33BC0CA9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03E8975" w14:textId="395D7EDB" w:rsidR="007D19BA" w:rsidRPr="007D19BA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5</w:t>
            </w:r>
          </w:p>
        </w:tc>
        <w:tc>
          <w:tcPr>
            <w:tcW w:w="6946" w:type="dxa"/>
            <w:vAlign w:val="center"/>
          </w:tcPr>
          <w:p w14:paraId="0A2C3F96" w14:textId="3CF8EC7C" w:rsidR="007D19BA" w:rsidRPr="007D19BA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7D19B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Sunday Monthly Cars &amp; Picnic Run 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7F5D7673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64CAB6F4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FD99212" w14:textId="7443C4BF" w:rsidR="007D19BA" w:rsidRPr="007D19BA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Thurs</w:t>
            </w:r>
            <w:r w:rsidR="006C26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9</w:t>
            </w:r>
          </w:p>
        </w:tc>
        <w:tc>
          <w:tcPr>
            <w:tcW w:w="6946" w:type="dxa"/>
            <w:vAlign w:val="center"/>
          </w:tcPr>
          <w:p w14:paraId="68C597CD" w14:textId="0AF6D1A1" w:rsidR="007D19BA" w:rsidRPr="007D19BA" w:rsidRDefault="006C2678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Port Solent meet </w:t>
            </w:r>
          </w:p>
        </w:tc>
      </w:tr>
      <w:tr w:rsidR="007D19BA" w:rsidRPr="00953168" w14:paraId="23220AE2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2E81EBD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DF02A41" w14:textId="05008913" w:rsidR="007D19BA" w:rsidRPr="003D6A1F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A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Tuesday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</w:t>
            </w:r>
          </w:p>
        </w:tc>
        <w:tc>
          <w:tcPr>
            <w:tcW w:w="6946" w:type="dxa"/>
            <w:vAlign w:val="center"/>
          </w:tcPr>
          <w:p w14:paraId="1191D842" w14:textId="349518AE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– The Ship Inn, Langstone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4C5401BE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94B9108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3079004" w14:textId="5F03FB91" w:rsidR="007D19BA" w:rsidRPr="003D6A1F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TBA</w:t>
            </w:r>
          </w:p>
        </w:tc>
        <w:tc>
          <w:tcPr>
            <w:tcW w:w="6946" w:type="dxa"/>
            <w:vAlign w:val="center"/>
          </w:tcPr>
          <w:p w14:paraId="542C8E18" w14:textId="7B33F1E2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Porsche on the Prom with R26 - Weymouth</w:t>
            </w:r>
          </w:p>
        </w:tc>
      </w:tr>
      <w:tr w:rsidR="007D19BA" w:rsidRPr="00953168" w14:paraId="11A28A4B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05900EB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184F5CA" w14:textId="7980F0DE" w:rsidR="007D19BA" w:rsidRPr="003D6A1F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Saturday 1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6946" w:type="dxa"/>
            <w:vAlign w:val="center"/>
          </w:tcPr>
          <w:p w14:paraId="34D605A0" w14:textId="0EE8ACF7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Wheels &amp; Wings, Middle Wallop For info only</w:t>
            </w:r>
          </w:p>
        </w:tc>
      </w:tr>
      <w:tr w:rsidR="007D19BA" w:rsidRPr="00953168" w14:paraId="569140BF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BD55786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28B5F68" w14:textId="2914DBD1" w:rsidR="007D19BA" w:rsidRPr="003D6A1F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Sunday 19</w:t>
            </w:r>
          </w:p>
        </w:tc>
        <w:tc>
          <w:tcPr>
            <w:tcW w:w="6946" w:type="dxa"/>
            <w:vAlign w:val="center"/>
          </w:tcPr>
          <w:p w14:paraId="17D80DAC" w14:textId="20419694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R17 Concours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-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RLC Museum, Worthy Dow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65BAAF6D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D6DC13F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69B49E8" w14:textId="0F3A6158" w:rsidR="007D19BA" w:rsidRPr="00DC61F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Sunday 26*</w:t>
            </w:r>
          </w:p>
        </w:tc>
        <w:tc>
          <w:tcPr>
            <w:tcW w:w="6946" w:type="dxa"/>
            <w:vAlign w:val="center"/>
          </w:tcPr>
          <w:p w14:paraId="5E6F0FB6" w14:textId="4DB51B93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E31">
              <w:rPr>
                <w:rFonts w:ascii="Arial" w:hAnsi="Arial" w:cs="Arial"/>
                <w:bCs/>
                <w:sz w:val="20"/>
                <w:szCs w:val="20"/>
              </w:rPr>
              <w:t>Cliffe House Barton on Sea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 Drive &amp; Dine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794C5128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20F7638A" w14:textId="191F8BF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AUGUST</w:t>
            </w:r>
          </w:p>
        </w:tc>
        <w:tc>
          <w:tcPr>
            <w:tcW w:w="2126" w:type="dxa"/>
            <w:vAlign w:val="center"/>
          </w:tcPr>
          <w:p w14:paraId="4DB25E3A" w14:textId="7C662D2D" w:rsidR="007D19BA" w:rsidRPr="00F020D4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Saturday</w:t>
            </w:r>
            <w:r w:rsidRPr="00F020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6946" w:type="dxa"/>
            <w:vAlign w:val="center"/>
          </w:tcPr>
          <w:p w14:paraId="4ED5C0A5" w14:textId="424148C3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20D4">
              <w:rPr>
                <w:rFonts w:ascii="Arial" w:hAnsi="Arial" w:cs="Arial"/>
                <w:sz w:val="20"/>
                <w:szCs w:val="20"/>
                <w:lang w:val="en-GB"/>
              </w:rPr>
              <w:t>Vineyard Tour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  <w:t>Ashling Park Estate, Nr Funtington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3177B014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10412F5" w14:textId="58E30ABB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4583EA9" w14:textId="0BE64591" w:rsidR="007D19BA" w:rsidRPr="007D19BA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2</w:t>
            </w:r>
          </w:p>
        </w:tc>
        <w:tc>
          <w:tcPr>
            <w:tcW w:w="6946" w:type="dxa"/>
            <w:vAlign w:val="center"/>
          </w:tcPr>
          <w:p w14:paraId="0868A467" w14:textId="5D91385B" w:rsidR="007D19BA" w:rsidRPr="007D19BA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7D19B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Sunday Monthly Cars &amp; Coffee Run 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03F8206D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9898F2D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D466DD0" w14:textId="7D5A7F68" w:rsidR="007D19BA" w:rsidRPr="00CC4216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Thurs 4</w:t>
            </w:r>
          </w:p>
        </w:tc>
        <w:tc>
          <w:tcPr>
            <w:tcW w:w="6946" w:type="dxa"/>
            <w:vAlign w:val="center"/>
          </w:tcPr>
          <w:p w14:paraId="21EFB4CF" w14:textId="1584D891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PCGB Tour of Posche centres</w:t>
            </w:r>
          </w:p>
        </w:tc>
      </w:tr>
      <w:tr w:rsidR="007D19BA" w:rsidRPr="00953168" w14:paraId="53D7E1EC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02F3458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DF7DE5F" w14:textId="389FED95" w:rsidR="007D19BA" w:rsidRPr="003D6A1F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- </w:t>
            </w: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Sun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TBA</w:t>
            </w:r>
          </w:p>
        </w:tc>
        <w:tc>
          <w:tcPr>
            <w:tcW w:w="6946" w:type="dxa"/>
            <w:vAlign w:val="center"/>
          </w:tcPr>
          <w:p w14:paraId="391ACA83" w14:textId="6A6A3C7A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Beaulieu Supercars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- For info only</w:t>
            </w:r>
          </w:p>
        </w:tc>
      </w:tr>
      <w:tr w:rsidR="007D19BA" w:rsidRPr="00953168" w14:paraId="199A3414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57AAACA1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9AD93A0" w14:textId="7C21E758" w:rsidR="007D19BA" w:rsidRPr="003D6A1F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A1F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6946" w:type="dxa"/>
            <w:vAlign w:val="center"/>
          </w:tcPr>
          <w:p w14:paraId="230533A0" w14:textId="5A310F18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– Chichester Yacht Club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343D52D8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4BCCAA86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5B6A68F" w14:textId="24321E57" w:rsidR="007D19BA" w:rsidRPr="003D6A1F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TBA</w:t>
            </w:r>
          </w:p>
        </w:tc>
        <w:tc>
          <w:tcPr>
            <w:tcW w:w="6946" w:type="dxa"/>
            <w:vAlign w:val="center"/>
          </w:tcPr>
          <w:p w14:paraId="4B206130" w14:textId="31C2B37E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Boxengasse Bicester</w:t>
            </w:r>
          </w:p>
        </w:tc>
      </w:tr>
      <w:tr w:rsidR="007D19BA" w:rsidRPr="00953168" w14:paraId="696780B0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F9FEB3B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5100A35" w14:textId="156CB1FB" w:rsidR="007D19BA" w:rsidRPr="00036ED4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Thurs 27 – Sun 30</w:t>
            </w:r>
          </w:p>
        </w:tc>
        <w:tc>
          <w:tcPr>
            <w:tcW w:w="6946" w:type="dxa"/>
            <w:vAlign w:val="center"/>
          </w:tcPr>
          <w:p w14:paraId="73644993" w14:textId="05F4AF6C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Silverstone Festival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- For info only</w:t>
            </w:r>
          </w:p>
        </w:tc>
      </w:tr>
      <w:tr w:rsidR="007D19BA" w:rsidRPr="00953168" w14:paraId="16D42E70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43BB1B8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11D9F88" w14:textId="16FA6F6B" w:rsidR="007D19BA" w:rsidRPr="00CC4216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TBA</w:t>
            </w:r>
          </w:p>
        </w:tc>
        <w:tc>
          <w:tcPr>
            <w:tcW w:w="6946" w:type="dxa"/>
            <w:vAlign w:val="center"/>
          </w:tcPr>
          <w:p w14:paraId="787E0D61" w14:textId="209123A8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Canford School Classic &amp; Supercar Sunday</w:t>
            </w:r>
          </w:p>
        </w:tc>
      </w:tr>
      <w:tr w:rsidR="007D19BA" w:rsidRPr="00953168" w14:paraId="1EAAC4F0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00A363C5" w14:textId="338759FC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SEPTEMBER</w:t>
            </w:r>
          </w:p>
        </w:tc>
        <w:tc>
          <w:tcPr>
            <w:tcW w:w="2126" w:type="dxa"/>
            <w:vAlign w:val="center"/>
          </w:tcPr>
          <w:p w14:paraId="17373644" w14:textId="48CD8215" w:rsidR="007D19BA" w:rsidRPr="007D19BA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6</w:t>
            </w:r>
          </w:p>
        </w:tc>
        <w:tc>
          <w:tcPr>
            <w:tcW w:w="6946" w:type="dxa"/>
            <w:vAlign w:val="center"/>
          </w:tcPr>
          <w:p w14:paraId="3C297CF0" w14:textId="271CE3FC" w:rsidR="007D19BA" w:rsidRPr="007D19BA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7D19B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Sunday Monthly Cars &amp; Coffee Run 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5F39646E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65063D40" w14:textId="0237171B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B68B3CA" w14:textId="1D8AA85E" w:rsidR="007D19BA" w:rsidRPr="00652703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Wed 2 – Sun 6</w:t>
            </w:r>
          </w:p>
        </w:tc>
        <w:tc>
          <w:tcPr>
            <w:tcW w:w="6946" w:type="dxa"/>
            <w:vAlign w:val="center"/>
          </w:tcPr>
          <w:p w14:paraId="3AC629AB" w14:textId="17E76AE3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Salon Prive -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info only</w:t>
            </w:r>
          </w:p>
        </w:tc>
      </w:tr>
      <w:tr w:rsidR="007D19BA" w:rsidRPr="00953168" w14:paraId="40FD3979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37CEAB99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E99EC0B" w14:textId="38262569" w:rsidR="007D19BA" w:rsidRPr="00D70E31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E31">
              <w:rPr>
                <w:rFonts w:ascii="Arial" w:hAnsi="Arial" w:cs="Arial"/>
                <w:b/>
                <w:sz w:val="20"/>
                <w:szCs w:val="20"/>
                <w:lang w:val="en-GB"/>
              </w:rPr>
              <w:t>Wed 2</w:t>
            </w:r>
          </w:p>
        </w:tc>
        <w:tc>
          <w:tcPr>
            <w:tcW w:w="6946" w:type="dxa"/>
            <w:vAlign w:val="center"/>
          </w:tcPr>
          <w:p w14:paraId="42012535" w14:textId="1A631357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Ladies Afternoon Tea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Grosvenor Hotel Stockbridge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79429460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4D929AEB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C4DF98C" w14:textId="00FE6506" w:rsidR="007D19BA" w:rsidRPr="00652703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7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Tuesday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6946" w:type="dxa"/>
            <w:vAlign w:val="center"/>
          </w:tcPr>
          <w:p w14:paraId="266B30F9" w14:textId="6779AE30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Club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–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Caffeine &amp; Machine</w:t>
            </w:r>
          </w:p>
        </w:tc>
      </w:tr>
      <w:tr w:rsidR="007D19BA" w:rsidRPr="00953168" w14:paraId="618C3FCC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6613684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A75693B" w14:textId="15BAD581" w:rsidR="007D19BA" w:rsidRPr="00652703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Thurs 17-Sun 27*</w:t>
            </w:r>
          </w:p>
        </w:tc>
        <w:tc>
          <w:tcPr>
            <w:tcW w:w="6946" w:type="dxa"/>
            <w:vAlign w:val="center"/>
          </w:tcPr>
          <w:p w14:paraId="5552B8E6" w14:textId="3BD74DF9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2B04">
              <w:rPr>
                <w:rFonts w:ascii="Arial" w:hAnsi="Arial" w:cs="Arial"/>
                <w:bCs/>
                <w:sz w:val="20"/>
                <w:szCs w:val="20"/>
              </w:rPr>
              <w:t>Spain-Portugal TOTY</w:t>
            </w:r>
          </w:p>
        </w:tc>
      </w:tr>
      <w:tr w:rsidR="007D19BA" w:rsidRPr="00953168" w14:paraId="3D65487C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5C7852B2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F094B7C" w14:textId="11B90BC9" w:rsidR="007D19BA" w:rsidRPr="00CC7F6E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>Fri 1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8</w:t>
            </w: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– Sun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20</w:t>
            </w:r>
          </w:p>
        </w:tc>
        <w:tc>
          <w:tcPr>
            <w:tcW w:w="6946" w:type="dxa"/>
            <w:vAlign w:val="center"/>
          </w:tcPr>
          <w:p w14:paraId="72A19F32" w14:textId="016B7EC9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Goodwood Revival - For info only</w:t>
            </w:r>
          </w:p>
        </w:tc>
      </w:tr>
      <w:tr w:rsidR="007D19BA" w:rsidRPr="00953168" w14:paraId="4E9E5AF8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CD8C0DD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26BDC77" w14:textId="0DE14258" w:rsidR="007D19BA" w:rsidRPr="00DA24A0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24A0">
              <w:rPr>
                <w:rFonts w:ascii="Arial" w:hAnsi="Arial" w:cs="Arial"/>
                <w:b/>
                <w:sz w:val="20"/>
                <w:szCs w:val="20"/>
                <w:lang w:val="en-GB"/>
              </w:rPr>
              <w:t>Sunday 20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1EF59693" w14:textId="2E1DCC1E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Concorde Classic Car Show</w:t>
            </w:r>
          </w:p>
        </w:tc>
      </w:tr>
      <w:tr w:rsidR="007D19BA" w:rsidRPr="00953168" w14:paraId="2459CAA5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719A98AE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OCTOBER</w:t>
            </w:r>
          </w:p>
        </w:tc>
        <w:tc>
          <w:tcPr>
            <w:tcW w:w="2126" w:type="dxa"/>
            <w:vAlign w:val="center"/>
          </w:tcPr>
          <w:p w14:paraId="52E05108" w14:textId="2D4B8CA7" w:rsidR="007D19BA" w:rsidRPr="007D19BA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4</w:t>
            </w:r>
          </w:p>
        </w:tc>
        <w:tc>
          <w:tcPr>
            <w:tcW w:w="6946" w:type="dxa"/>
            <w:vAlign w:val="center"/>
          </w:tcPr>
          <w:p w14:paraId="029189A2" w14:textId="6B5E240B" w:rsidR="007D19BA" w:rsidRPr="007D19BA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7D19B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Sunday Monthly Cars &amp; Coffee Run Finis</w:t>
            </w:r>
            <w:r w:rsidR="00CD7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h</w:t>
            </w:r>
          </w:p>
        </w:tc>
      </w:tr>
      <w:tr w:rsidR="007D19BA" w:rsidRPr="00953168" w14:paraId="1985FCD4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4B7AF964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7BE5342" w14:textId="2316C646" w:rsidR="007D19BA" w:rsidRPr="00652703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703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6946" w:type="dxa"/>
            <w:vAlign w:val="center"/>
          </w:tcPr>
          <w:p w14:paraId="6B8CF453" w14:textId="41A0B548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–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70E31">
              <w:rPr>
                <w:rFonts w:ascii="Arial" w:hAnsi="Arial" w:cs="Arial"/>
                <w:bCs/>
                <w:sz w:val="20"/>
                <w:szCs w:val="20"/>
              </w:rPr>
              <w:t>Bear &amp; Ragged Staff Timsbury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7D19BA" w:rsidRPr="00953168" w14:paraId="0564536F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3BFD7AA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1C15653" w14:textId="003ABD5D" w:rsidR="007D19BA" w:rsidRPr="00652703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Sat 17</w:t>
            </w:r>
          </w:p>
        </w:tc>
        <w:tc>
          <w:tcPr>
            <w:tcW w:w="6946" w:type="dxa"/>
            <w:vAlign w:val="center"/>
          </w:tcPr>
          <w:p w14:paraId="41195F28" w14:textId="5EB2AE25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PCGB Clubhouse visit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514110ED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23C94FB2" w14:textId="7FE55F29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NOVEMBER</w:t>
            </w:r>
          </w:p>
        </w:tc>
        <w:tc>
          <w:tcPr>
            <w:tcW w:w="2126" w:type="dxa"/>
            <w:vAlign w:val="center"/>
          </w:tcPr>
          <w:p w14:paraId="7D032E1C" w14:textId="7E00F2B2" w:rsidR="007D19BA" w:rsidRPr="00CC4216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TBA</w:t>
            </w:r>
          </w:p>
        </w:tc>
        <w:tc>
          <w:tcPr>
            <w:tcW w:w="6946" w:type="dxa"/>
            <w:vAlign w:val="center"/>
          </w:tcPr>
          <w:p w14:paraId="7E0CEF30" w14:textId="056B8078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A0E">
              <w:rPr>
                <w:rFonts w:ascii="Arial" w:hAnsi="Arial" w:cs="Arial"/>
                <w:sz w:val="20"/>
                <w:szCs w:val="20"/>
              </w:rPr>
              <w:t>Classic Motor Show at the NEC</w:t>
            </w:r>
          </w:p>
        </w:tc>
      </w:tr>
      <w:tr w:rsidR="007D19BA" w:rsidRPr="00953168" w14:paraId="1C0A042E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F305456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C205D2D" w14:textId="25B8249A" w:rsidR="007D19BA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703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6946" w:type="dxa"/>
            <w:vAlign w:val="center"/>
          </w:tcPr>
          <w:p w14:paraId="00A383F5" w14:textId="246100E3" w:rsidR="007D19BA" w:rsidRPr="00655A0E" w:rsidRDefault="007D19BA" w:rsidP="007D19BA">
            <w:pPr>
              <w:rPr>
                <w:rFonts w:ascii="Arial" w:hAnsi="Arial" w:cs="Arial"/>
                <w:sz w:val="20"/>
                <w:szCs w:val="20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– TBA</w:t>
            </w:r>
          </w:p>
        </w:tc>
      </w:tr>
      <w:tr w:rsidR="007D19BA" w:rsidRPr="00953168" w14:paraId="11D73E41" w14:textId="77777777" w:rsidTr="00B92089">
        <w:trPr>
          <w:cantSplit/>
          <w:trHeight w:val="20"/>
          <w:jc w:val="center"/>
        </w:trPr>
        <w:tc>
          <w:tcPr>
            <w:tcW w:w="1838" w:type="dxa"/>
            <w:vAlign w:val="center"/>
          </w:tcPr>
          <w:p w14:paraId="013D1F6E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DECEMBER</w:t>
            </w:r>
          </w:p>
        </w:tc>
        <w:tc>
          <w:tcPr>
            <w:tcW w:w="2126" w:type="dxa"/>
            <w:vAlign w:val="center"/>
          </w:tcPr>
          <w:p w14:paraId="20EB6FBE" w14:textId="65C18F8D" w:rsidR="007D19BA" w:rsidRPr="00652703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7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Tuesday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6946" w:type="dxa"/>
            <w:vAlign w:val="center"/>
          </w:tcPr>
          <w:p w14:paraId="032A8905" w14:textId="4647DF81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-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Christmas Quiz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Alresford Golf Club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4CF34F4F" w14:textId="77777777" w:rsidTr="00B05B5C">
        <w:trPr>
          <w:cantSplit/>
          <w:trHeight w:val="20"/>
          <w:jc w:val="center"/>
        </w:trPr>
        <w:tc>
          <w:tcPr>
            <w:tcW w:w="1838" w:type="dxa"/>
            <w:vMerge w:val="restart"/>
            <w:tcBorders>
              <w:top w:val="dotted" w:sz="4" w:space="0" w:color="auto"/>
            </w:tcBorders>
            <w:vAlign w:val="center"/>
          </w:tcPr>
          <w:p w14:paraId="01F93E45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JANUARY</w:t>
            </w:r>
          </w:p>
          <w:p w14:paraId="097BECA4" w14:textId="51D6A12D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2027</w:t>
            </w:r>
          </w:p>
        </w:tc>
        <w:tc>
          <w:tcPr>
            <w:tcW w:w="2126" w:type="dxa"/>
            <w:vAlign w:val="center"/>
          </w:tcPr>
          <w:p w14:paraId="72321812" w14:textId="4C444572" w:rsidR="007D19BA" w:rsidRPr="00652703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703">
              <w:rPr>
                <w:rFonts w:ascii="Arial" w:hAnsi="Arial" w:cs="Arial"/>
                <w:b/>
                <w:sz w:val="20"/>
                <w:szCs w:val="20"/>
                <w:lang w:val="en-GB"/>
              </w:rPr>
              <w:t>Saturday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06D24D7C" w14:textId="01C5E119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2B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Black Tie Dinner Dance, </w:t>
            </w:r>
            <w:r w:rsidR="00CD7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TBA</w:t>
            </w:r>
          </w:p>
        </w:tc>
      </w:tr>
      <w:tr w:rsidR="007D19BA" w:rsidRPr="00953168" w14:paraId="3E18031D" w14:textId="77777777" w:rsidTr="00B05B5C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3BA47A07" w14:textId="24F5BA4F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FEA3204" w14:textId="102AC50B" w:rsidR="007D19BA" w:rsidRPr="00652703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703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6946" w:type="dxa"/>
            <w:vAlign w:val="center"/>
          </w:tcPr>
          <w:p w14:paraId="468D8444" w14:textId="1BAB5B47" w:rsidR="007D19BA" w:rsidRPr="003E2BCF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Club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-</w:t>
            </w:r>
            <w:r w:rsidR="00CD7E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TBA</w:t>
            </w:r>
          </w:p>
        </w:tc>
      </w:tr>
    </w:tbl>
    <w:p w14:paraId="51BED64A" w14:textId="77777777" w:rsidR="00665B99" w:rsidRDefault="00665B99" w:rsidP="007F3A72">
      <w:pPr>
        <w:rPr>
          <w:rFonts w:ascii="Arial" w:hAnsi="Arial" w:cs="Arial"/>
          <w:bCs/>
          <w:sz w:val="20"/>
          <w:szCs w:val="20"/>
        </w:rPr>
      </w:pPr>
    </w:p>
    <w:sectPr w:rsidR="00665B99" w:rsidSect="007F3A72">
      <w:headerReference w:type="default" r:id="rId10"/>
      <w:footerReference w:type="default" r:id="rId11"/>
      <w:pgSz w:w="11906" w:h="16838"/>
      <w:pgMar w:top="284" w:right="720" w:bottom="426" w:left="720" w:header="33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3597" w14:textId="77777777" w:rsidR="00EE602E" w:rsidRDefault="00EE602E" w:rsidP="00955922">
      <w:r>
        <w:separator/>
      </w:r>
    </w:p>
  </w:endnote>
  <w:endnote w:type="continuationSeparator" w:id="0">
    <w:p w14:paraId="2DAADE56" w14:textId="77777777" w:rsidR="00EE602E" w:rsidRDefault="00EE602E" w:rsidP="00955922">
      <w:r>
        <w:continuationSeparator/>
      </w:r>
    </w:p>
  </w:endnote>
  <w:endnote w:type="continuationNotice" w:id="1">
    <w:p w14:paraId="65CE4D98" w14:textId="77777777" w:rsidR="00EE602E" w:rsidRDefault="00EE6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29B4" w14:textId="6B85A796" w:rsidR="00574C48" w:rsidRPr="003340D0" w:rsidRDefault="00053AAB">
    <w:pPr>
      <w:pStyle w:val="Footer"/>
      <w:rPr>
        <w:sz w:val="16"/>
        <w:szCs w:val="16"/>
      </w:rPr>
    </w:pPr>
    <w:r w:rsidRPr="00053AAB">
      <w:rPr>
        <w:rFonts w:ascii="Arial" w:hAnsi="Arial" w:cs="Arial"/>
        <w:b/>
        <w:bCs/>
        <w:sz w:val="16"/>
        <w:szCs w:val="16"/>
      </w:rPr>
      <w:t xml:space="preserve">Version </w:t>
    </w:r>
    <w:r w:rsidR="000478A9">
      <w:rPr>
        <w:rFonts w:ascii="Arial" w:hAnsi="Arial" w:cs="Arial"/>
        <w:b/>
        <w:bCs/>
        <w:sz w:val="16"/>
        <w:szCs w:val="16"/>
      </w:rPr>
      <w:t>V1</w:t>
    </w:r>
    <w:r w:rsidRPr="00053AAB">
      <w:rPr>
        <w:rFonts w:ascii="Arial" w:hAnsi="Arial" w:cs="Arial"/>
        <w:b/>
        <w:bCs/>
        <w:sz w:val="16"/>
        <w:szCs w:val="16"/>
      </w:rPr>
      <w:t xml:space="preserve">– </w:t>
    </w:r>
    <w:r w:rsidR="000478A9">
      <w:rPr>
        <w:rFonts w:ascii="Arial" w:hAnsi="Arial" w:cs="Arial"/>
        <w:b/>
        <w:bCs/>
        <w:sz w:val="16"/>
        <w:szCs w:val="16"/>
      </w:rPr>
      <w:t>11/12/25</w:t>
    </w:r>
    <w:r w:rsidRPr="00053AAB">
      <w:rPr>
        <w:rFonts w:ascii="Arial" w:hAnsi="Arial" w:cs="Arial"/>
        <w:b/>
        <w:bCs/>
        <w:sz w:val="16"/>
        <w:szCs w:val="16"/>
      </w:rPr>
      <w:t xml:space="preserve">                    Bold dates are R17 participation events                </w:t>
    </w:r>
    <w:r w:rsidRPr="00053AAB">
      <w:rPr>
        <w:rFonts w:ascii="Arial" w:hAnsi="Arial" w:cs="Arial"/>
        <w:b/>
        <w:bCs/>
        <w:sz w:val="16"/>
        <w:szCs w:val="16"/>
        <w:lang w:val="en-GB"/>
      </w:rPr>
      <w:t>* indicates will be bookable via mailchimp email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0ED3" w14:textId="77777777" w:rsidR="00EE602E" w:rsidRDefault="00EE602E" w:rsidP="00955922">
      <w:r>
        <w:separator/>
      </w:r>
    </w:p>
  </w:footnote>
  <w:footnote w:type="continuationSeparator" w:id="0">
    <w:p w14:paraId="0385C8E0" w14:textId="77777777" w:rsidR="00EE602E" w:rsidRDefault="00EE602E" w:rsidP="00955922">
      <w:r>
        <w:continuationSeparator/>
      </w:r>
    </w:p>
  </w:footnote>
  <w:footnote w:type="continuationNotice" w:id="1">
    <w:p w14:paraId="1A5032AA" w14:textId="77777777" w:rsidR="00EE602E" w:rsidRDefault="00EE60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406F" w14:textId="77777777" w:rsidR="0094135B" w:rsidRDefault="0094135B" w:rsidP="008B534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300C6C7" wp14:editId="1FD66E73">
          <wp:extent cx="3504917" cy="703779"/>
          <wp:effectExtent l="0" t="0" r="635" b="1270"/>
          <wp:docPr id="1692565811" name="Picture 1692565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7432" cy="710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8C"/>
    <w:rsid w:val="000007A7"/>
    <w:rsid w:val="000016D7"/>
    <w:rsid w:val="000046F0"/>
    <w:rsid w:val="00007B47"/>
    <w:rsid w:val="000122A9"/>
    <w:rsid w:val="00013884"/>
    <w:rsid w:val="0001721B"/>
    <w:rsid w:val="00020A77"/>
    <w:rsid w:val="0002642B"/>
    <w:rsid w:val="00032385"/>
    <w:rsid w:val="00032D8D"/>
    <w:rsid w:val="000332FF"/>
    <w:rsid w:val="00036ED4"/>
    <w:rsid w:val="00041686"/>
    <w:rsid w:val="00042242"/>
    <w:rsid w:val="00043D38"/>
    <w:rsid w:val="000478A9"/>
    <w:rsid w:val="000517AD"/>
    <w:rsid w:val="00052D25"/>
    <w:rsid w:val="00053AAB"/>
    <w:rsid w:val="000569CD"/>
    <w:rsid w:val="00060DE1"/>
    <w:rsid w:val="00063CDB"/>
    <w:rsid w:val="00064A3A"/>
    <w:rsid w:val="00065392"/>
    <w:rsid w:val="0006696C"/>
    <w:rsid w:val="0007070C"/>
    <w:rsid w:val="00082965"/>
    <w:rsid w:val="00087234"/>
    <w:rsid w:val="00090BC8"/>
    <w:rsid w:val="000924EE"/>
    <w:rsid w:val="000A0A3C"/>
    <w:rsid w:val="000A3603"/>
    <w:rsid w:val="000A3D0D"/>
    <w:rsid w:val="000A3E3F"/>
    <w:rsid w:val="000B04C9"/>
    <w:rsid w:val="000B2FC9"/>
    <w:rsid w:val="000B5A40"/>
    <w:rsid w:val="000C0FCC"/>
    <w:rsid w:val="000C30B4"/>
    <w:rsid w:val="000D1556"/>
    <w:rsid w:val="000E14D7"/>
    <w:rsid w:val="000F5738"/>
    <w:rsid w:val="001004DA"/>
    <w:rsid w:val="001009E5"/>
    <w:rsid w:val="00110AED"/>
    <w:rsid w:val="00110DF6"/>
    <w:rsid w:val="00111E57"/>
    <w:rsid w:val="001144C2"/>
    <w:rsid w:val="001208C9"/>
    <w:rsid w:val="00127F31"/>
    <w:rsid w:val="00131450"/>
    <w:rsid w:val="00132B78"/>
    <w:rsid w:val="00133C15"/>
    <w:rsid w:val="00136ACA"/>
    <w:rsid w:val="001425A5"/>
    <w:rsid w:val="00142CBC"/>
    <w:rsid w:val="001507EF"/>
    <w:rsid w:val="00167309"/>
    <w:rsid w:val="0016782E"/>
    <w:rsid w:val="00175101"/>
    <w:rsid w:val="00177E25"/>
    <w:rsid w:val="00183C87"/>
    <w:rsid w:val="0018582B"/>
    <w:rsid w:val="0019022B"/>
    <w:rsid w:val="001914BB"/>
    <w:rsid w:val="001919B0"/>
    <w:rsid w:val="001926EB"/>
    <w:rsid w:val="001929F5"/>
    <w:rsid w:val="00192BC4"/>
    <w:rsid w:val="00194705"/>
    <w:rsid w:val="00197422"/>
    <w:rsid w:val="001A0B9E"/>
    <w:rsid w:val="001A1199"/>
    <w:rsid w:val="001B1566"/>
    <w:rsid w:val="001B31ED"/>
    <w:rsid w:val="001C085B"/>
    <w:rsid w:val="001C15B2"/>
    <w:rsid w:val="001C55B4"/>
    <w:rsid w:val="001C69B0"/>
    <w:rsid w:val="001C6E3C"/>
    <w:rsid w:val="001C7CAD"/>
    <w:rsid w:val="001D499B"/>
    <w:rsid w:val="001D4E22"/>
    <w:rsid w:val="001D535E"/>
    <w:rsid w:val="001E1500"/>
    <w:rsid w:val="001E3E60"/>
    <w:rsid w:val="001E4479"/>
    <w:rsid w:val="001E67C0"/>
    <w:rsid w:val="001F2C4B"/>
    <w:rsid w:val="002013C7"/>
    <w:rsid w:val="00201D28"/>
    <w:rsid w:val="00204717"/>
    <w:rsid w:val="0020573A"/>
    <w:rsid w:val="002071A0"/>
    <w:rsid w:val="002073BD"/>
    <w:rsid w:val="00211C4A"/>
    <w:rsid w:val="0021262F"/>
    <w:rsid w:val="0021304A"/>
    <w:rsid w:val="002165A0"/>
    <w:rsid w:val="00222F5D"/>
    <w:rsid w:val="002236C3"/>
    <w:rsid w:val="00231105"/>
    <w:rsid w:val="002369F9"/>
    <w:rsid w:val="00240D1A"/>
    <w:rsid w:val="0024441A"/>
    <w:rsid w:val="00244AD4"/>
    <w:rsid w:val="00247186"/>
    <w:rsid w:val="00247419"/>
    <w:rsid w:val="00252776"/>
    <w:rsid w:val="00261A5E"/>
    <w:rsid w:val="00264EA3"/>
    <w:rsid w:val="002650FE"/>
    <w:rsid w:val="00270B3F"/>
    <w:rsid w:val="002744F8"/>
    <w:rsid w:val="00275C7F"/>
    <w:rsid w:val="0028029B"/>
    <w:rsid w:val="00281FD4"/>
    <w:rsid w:val="002825C7"/>
    <w:rsid w:val="00285044"/>
    <w:rsid w:val="00291C08"/>
    <w:rsid w:val="002920DD"/>
    <w:rsid w:val="002B0F09"/>
    <w:rsid w:val="002B1070"/>
    <w:rsid w:val="002B210C"/>
    <w:rsid w:val="002C05F4"/>
    <w:rsid w:val="002C3ACC"/>
    <w:rsid w:val="002D2D66"/>
    <w:rsid w:val="002D3DBF"/>
    <w:rsid w:val="002E1926"/>
    <w:rsid w:val="002E19B1"/>
    <w:rsid w:val="002E1B1F"/>
    <w:rsid w:val="002E3D29"/>
    <w:rsid w:val="002F1274"/>
    <w:rsid w:val="002F1918"/>
    <w:rsid w:val="002F4C68"/>
    <w:rsid w:val="0030468A"/>
    <w:rsid w:val="00311F93"/>
    <w:rsid w:val="00312B2D"/>
    <w:rsid w:val="00312BB6"/>
    <w:rsid w:val="00315AD8"/>
    <w:rsid w:val="0031691C"/>
    <w:rsid w:val="00325277"/>
    <w:rsid w:val="003265AB"/>
    <w:rsid w:val="00333C11"/>
    <w:rsid w:val="003340D0"/>
    <w:rsid w:val="0034022B"/>
    <w:rsid w:val="003676F9"/>
    <w:rsid w:val="00374D4F"/>
    <w:rsid w:val="00375841"/>
    <w:rsid w:val="00376021"/>
    <w:rsid w:val="00376EFC"/>
    <w:rsid w:val="00377224"/>
    <w:rsid w:val="00385027"/>
    <w:rsid w:val="00386918"/>
    <w:rsid w:val="00386EF4"/>
    <w:rsid w:val="00392693"/>
    <w:rsid w:val="00395EF1"/>
    <w:rsid w:val="003974E6"/>
    <w:rsid w:val="003A4288"/>
    <w:rsid w:val="003A5A44"/>
    <w:rsid w:val="003B13F1"/>
    <w:rsid w:val="003B1FF9"/>
    <w:rsid w:val="003B37E4"/>
    <w:rsid w:val="003B6AC7"/>
    <w:rsid w:val="003D4E1E"/>
    <w:rsid w:val="003D6723"/>
    <w:rsid w:val="003D6A1F"/>
    <w:rsid w:val="003E2BCF"/>
    <w:rsid w:val="003E352B"/>
    <w:rsid w:val="003E3F40"/>
    <w:rsid w:val="003E4E9A"/>
    <w:rsid w:val="0040049D"/>
    <w:rsid w:val="004048CE"/>
    <w:rsid w:val="004107D3"/>
    <w:rsid w:val="00415C32"/>
    <w:rsid w:val="00424ACF"/>
    <w:rsid w:val="00431D9F"/>
    <w:rsid w:val="00433500"/>
    <w:rsid w:val="00433635"/>
    <w:rsid w:val="004344D2"/>
    <w:rsid w:val="004426D1"/>
    <w:rsid w:val="00447D9A"/>
    <w:rsid w:val="00456B78"/>
    <w:rsid w:val="00462373"/>
    <w:rsid w:val="00463CAB"/>
    <w:rsid w:val="00472F82"/>
    <w:rsid w:val="00476285"/>
    <w:rsid w:val="00481B66"/>
    <w:rsid w:val="00486233"/>
    <w:rsid w:val="00487367"/>
    <w:rsid w:val="004968E2"/>
    <w:rsid w:val="004A132C"/>
    <w:rsid w:val="004A427C"/>
    <w:rsid w:val="004B116F"/>
    <w:rsid w:val="004B2BCC"/>
    <w:rsid w:val="004B563A"/>
    <w:rsid w:val="004D161B"/>
    <w:rsid w:val="004D237E"/>
    <w:rsid w:val="004D2F96"/>
    <w:rsid w:val="004D5DE4"/>
    <w:rsid w:val="004E4DBB"/>
    <w:rsid w:val="004F04CB"/>
    <w:rsid w:val="004F7D49"/>
    <w:rsid w:val="00500834"/>
    <w:rsid w:val="005066C7"/>
    <w:rsid w:val="005068C2"/>
    <w:rsid w:val="005069A5"/>
    <w:rsid w:val="005102D3"/>
    <w:rsid w:val="0051080A"/>
    <w:rsid w:val="00511DCB"/>
    <w:rsid w:val="00513471"/>
    <w:rsid w:val="0051698F"/>
    <w:rsid w:val="005178A2"/>
    <w:rsid w:val="005272CB"/>
    <w:rsid w:val="005274E4"/>
    <w:rsid w:val="005304D7"/>
    <w:rsid w:val="00530AB9"/>
    <w:rsid w:val="005401A0"/>
    <w:rsid w:val="00545556"/>
    <w:rsid w:val="0055016B"/>
    <w:rsid w:val="00557506"/>
    <w:rsid w:val="00574956"/>
    <w:rsid w:val="005749DE"/>
    <w:rsid w:val="00574C48"/>
    <w:rsid w:val="00587C01"/>
    <w:rsid w:val="00595E92"/>
    <w:rsid w:val="005962CA"/>
    <w:rsid w:val="005A111C"/>
    <w:rsid w:val="005A7C78"/>
    <w:rsid w:val="005B1408"/>
    <w:rsid w:val="005B1FBA"/>
    <w:rsid w:val="005B622D"/>
    <w:rsid w:val="005C200E"/>
    <w:rsid w:val="005C3992"/>
    <w:rsid w:val="005C45B1"/>
    <w:rsid w:val="005D480E"/>
    <w:rsid w:val="005D6038"/>
    <w:rsid w:val="005F01DD"/>
    <w:rsid w:val="005F0B05"/>
    <w:rsid w:val="005F315E"/>
    <w:rsid w:val="006047DC"/>
    <w:rsid w:val="006064FD"/>
    <w:rsid w:val="00611D01"/>
    <w:rsid w:val="00624A58"/>
    <w:rsid w:val="00635102"/>
    <w:rsid w:val="00644A9B"/>
    <w:rsid w:val="006459B5"/>
    <w:rsid w:val="00645B6E"/>
    <w:rsid w:val="00650A2F"/>
    <w:rsid w:val="0065106F"/>
    <w:rsid w:val="00652703"/>
    <w:rsid w:val="00653A83"/>
    <w:rsid w:val="00655A0E"/>
    <w:rsid w:val="00665B99"/>
    <w:rsid w:val="006667D9"/>
    <w:rsid w:val="00667062"/>
    <w:rsid w:val="006671AD"/>
    <w:rsid w:val="00672ED2"/>
    <w:rsid w:val="006733E6"/>
    <w:rsid w:val="00674EF9"/>
    <w:rsid w:val="00681396"/>
    <w:rsid w:val="00683654"/>
    <w:rsid w:val="00683E13"/>
    <w:rsid w:val="00686480"/>
    <w:rsid w:val="00687BA6"/>
    <w:rsid w:val="006A1411"/>
    <w:rsid w:val="006A2E6F"/>
    <w:rsid w:val="006A58BA"/>
    <w:rsid w:val="006B183E"/>
    <w:rsid w:val="006B38F7"/>
    <w:rsid w:val="006B5F32"/>
    <w:rsid w:val="006B6801"/>
    <w:rsid w:val="006B75CC"/>
    <w:rsid w:val="006C03CF"/>
    <w:rsid w:val="006C13AE"/>
    <w:rsid w:val="006C2678"/>
    <w:rsid w:val="006C3B45"/>
    <w:rsid w:val="006C4A63"/>
    <w:rsid w:val="006D3900"/>
    <w:rsid w:val="006E6C18"/>
    <w:rsid w:val="006E724D"/>
    <w:rsid w:val="006F2ADA"/>
    <w:rsid w:val="006F6A80"/>
    <w:rsid w:val="006F71B5"/>
    <w:rsid w:val="00704838"/>
    <w:rsid w:val="00704F34"/>
    <w:rsid w:val="00705460"/>
    <w:rsid w:val="007057BB"/>
    <w:rsid w:val="007063B8"/>
    <w:rsid w:val="00710D43"/>
    <w:rsid w:val="007121EA"/>
    <w:rsid w:val="00714143"/>
    <w:rsid w:val="007154EB"/>
    <w:rsid w:val="00716F41"/>
    <w:rsid w:val="0072429C"/>
    <w:rsid w:val="00725D67"/>
    <w:rsid w:val="0072759B"/>
    <w:rsid w:val="0073185B"/>
    <w:rsid w:val="00735D6A"/>
    <w:rsid w:val="00737201"/>
    <w:rsid w:val="00740A70"/>
    <w:rsid w:val="00743345"/>
    <w:rsid w:val="00744743"/>
    <w:rsid w:val="00746D9A"/>
    <w:rsid w:val="007531F1"/>
    <w:rsid w:val="00761A3F"/>
    <w:rsid w:val="0076304F"/>
    <w:rsid w:val="007641DA"/>
    <w:rsid w:val="00772E0D"/>
    <w:rsid w:val="0077763F"/>
    <w:rsid w:val="00783122"/>
    <w:rsid w:val="00787544"/>
    <w:rsid w:val="00792BCA"/>
    <w:rsid w:val="007931D8"/>
    <w:rsid w:val="00795AEF"/>
    <w:rsid w:val="007A19D7"/>
    <w:rsid w:val="007A638C"/>
    <w:rsid w:val="007B2647"/>
    <w:rsid w:val="007C39A5"/>
    <w:rsid w:val="007D19BA"/>
    <w:rsid w:val="007D27B6"/>
    <w:rsid w:val="007D79E8"/>
    <w:rsid w:val="007F3A72"/>
    <w:rsid w:val="007F6B02"/>
    <w:rsid w:val="00800F3F"/>
    <w:rsid w:val="0080281D"/>
    <w:rsid w:val="00816C7A"/>
    <w:rsid w:val="008334B5"/>
    <w:rsid w:val="00850668"/>
    <w:rsid w:val="00852847"/>
    <w:rsid w:val="00852ABB"/>
    <w:rsid w:val="00854271"/>
    <w:rsid w:val="00855FE1"/>
    <w:rsid w:val="00856995"/>
    <w:rsid w:val="00863622"/>
    <w:rsid w:val="008668B0"/>
    <w:rsid w:val="00871D6F"/>
    <w:rsid w:val="00882275"/>
    <w:rsid w:val="008908C2"/>
    <w:rsid w:val="00895130"/>
    <w:rsid w:val="00897B01"/>
    <w:rsid w:val="008A0209"/>
    <w:rsid w:val="008A3538"/>
    <w:rsid w:val="008A4341"/>
    <w:rsid w:val="008B5341"/>
    <w:rsid w:val="008C13A8"/>
    <w:rsid w:val="008C17F7"/>
    <w:rsid w:val="008C39FC"/>
    <w:rsid w:val="008C4739"/>
    <w:rsid w:val="008C549A"/>
    <w:rsid w:val="008D2E64"/>
    <w:rsid w:val="008D3BC1"/>
    <w:rsid w:val="008D3CF6"/>
    <w:rsid w:val="008E3471"/>
    <w:rsid w:val="009008BC"/>
    <w:rsid w:val="0090595E"/>
    <w:rsid w:val="00905DFB"/>
    <w:rsid w:val="00906436"/>
    <w:rsid w:val="009073D6"/>
    <w:rsid w:val="009220E6"/>
    <w:rsid w:val="009258A1"/>
    <w:rsid w:val="00935294"/>
    <w:rsid w:val="00940545"/>
    <w:rsid w:val="0094135B"/>
    <w:rsid w:val="0094235D"/>
    <w:rsid w:val="009461AA"/>
    <w:rsid w:val="00953168"/>
    <w:rsid w:val="00954C8F"/>
    <w:rsid w:val="00955922"/>
    <w:rsid w:val="00967FB5"/>
    <w:rsid w:val="00972686"/>
    <w:rsid w:val="00972F51"/>
    <w:rsid w:val="009854BF"/>
    <w:rsid w:val="00987AEA"/>
    <w:rsid w:val="00990F54"/>
    <w:rsid w:val="00997012"/>
    <w:rsid w:val="009A13DE"/>
    <w:rsid w:val="009A3DCB"/>
    <w:rsid w:val="009A3FED"/>
    <w:rsid w:val="009B00B0"/>
    <w:rsid w:val="009B1D07"/>
    <w:rsid w:val="009B492F"/>
    <w:rsid w:val="009B4949"/>
    <w:rsid w:val="009B6222"/>
    <w:rsid w:val="009C4FB6"/>
    <w:rsid w:val="009C6456"/>
    <w:rsid w:val="009D186B"/>
    <w:rsid w:val="009D2FCE"/>
    <w:rsid w:val="009D5AC1"/>
    <w:rsid w:val="009E049B"/>
    <w:rsid w:val="009E1C9A"/>
    <w:rsid w:val="009E3BFF"/>
    <w:rsid w:val="009E6282"/>
    <w:rsid w:val="009E64A0"/>
    <w:rsid w:val="009F1236"/>
    <w:rsid w:val="00A02842"/>
    <w:rsid w:val="00A03DB3"/>
    <w:rsid w:val="00A0441E"/>
    <w:rsid w:val="00A1331D"/>
    <w:rsid w:val="00A146D3"/>
    <w:rsid w:val="00A14ED2"/>
    <w:rsid w:val="00A15514"/>
    <w:rsid w:val="00A200CA"/>
    <w:rsid w:val="00A23AC6"/>
    <w:rsid w:val="00A2758C"/>
    <w:rsid w:val="00A31FF1"/>
    <w:rsid w:val="00A522B6"/>
    <w:rsid w:val="00A5635D"/>
    <w:rsid w:val="00A5659D"/>
    <w:rsid w:val="00A60AF1"/>
    <w:rsid w:val="00A60DD3"/>
    <w:rsid w:val="00A62898"/>
    <w:rsid w:val="00A64ED2"/>
    <w:rsid w:val="00A80231"/>
    <w:rsid w:val="00A8121F"/>
    <w:rsid w:val="00A85D60"/>
    <w:rsid w:val="00A85EC1"/>
    <w:rsid w:val="00A87340"/>
    <w:rsid w:val="00A92B40"/>
    <w:rsid w:val="00A96DEF"/>
    <w:rsid w:val="00AA0E47"/>
    <w:rsid w:val="00AA205F"/>
    <w:rsid w:val="00AA2380"/>
    <w:rsid w:val="00AA3162"/>
    <w:rsid w:val="00AA546F"/>
    <w:rsid w:val="00AA5891"/>
    <w:rsid w:val="00AA74CE"/>
    <w:rsid w:val="00AB2416"/>
    <w:rsid w:val="00AB460D"/>
    <w:rsid w:val="00AB5312"/>
    <w:rsid w:val="00AC1C0B"/>
    <w:rsid w:val="00AC6CAE"/>
    <w:rsid w:val="00AC7B16"/>
    <w:rsid w:val="00AD0787"/>
    <w:rsid w:val="00AD6E73"/>
    <w:rsid w:val="00AE133A"/>
    <w:rsid w:val="00AE1BD0"/>
    <w:rsid w:val="00AE1E1E"/>
    <w:rsid w:val="00AE3E1F"/>
    <w:rsid w:val="00AE4D05"/>
    <w:rsid w:val="00AE62A3"/>
    <w:rsid w:val="00AF1CA6"/>
    <w:rsid w:val="00AF1F43"/>
    <w:rsid w:val="00AF2AF3"/>
    <w:rsid w:val="00B02D10"/>
    <w:rsid w:val="00B03434"/>
    <w:rsid w:val="00B040B3"/>
    <w:rsid w:val="00B04C00"/>
    <w:rsid w:val="00B04D9B"/>
    <w:rsid w:val="00B05CA9"/>
    <w:rsid w:val="00B05DE0"/>
    <w:rsid w:val="00B06277"/>
    <w:rsid w:val="00B14A40"/>
    <w:rsid w:val="00B213F8"/>
    <w:rsid w:val="00B22EFD"/>
    <w:rsid w:val="00B40566"/>
    <w:rsid w:val="00B416E5"/>
    <w:rsid w:val="00B44D4F"/>
    <w:rsid w:val="00B47A8B"/>
    <w:rsid w:val="00B50D6D"/>
    <w:rsid w:val="00B579A2"/>
    <w:rsid w:val="00B76306"/>
    <w:rsid w:val="00B76E99"/>
    <w:rsid w:val="00B81657"/>
    <w:rsid w:val="00B85025"/>
    <w:rsid w:val="00B864D2"/>
    <w:rsid w:val="00B877BD"/>
    <w:rsid w:val="00B904E8"/>
    <w:rsid w:val="00B92089"/>
    <w:rsid w:val="00BA07C3"/>
    <w:rsid w:val="00BA20C4"/>
    <w:rsid w:val="00BA5DD7"/>
    <w:rsid w:val="00BB2E95"/>
    <w:rsid w:val="00BB5813"/>
    <w:rsid w:val="00BC2E22"/>
    <w:rsid w:val="00BC3059"/>
    <w:rsid w:val="00BC5A05"/>
    <w:rsid w:val="00BE0E82"/>
    <w:rsid w:val="00BE74C8"/>
    <w:rsid w:val="00BE78D3"/>
    <w:rsid w:val="00BF362D"/>
    <w:rsid w:val="00BF4A38"/>
    <w:rsid w:val="00BF4A6A"/>
    <w:rsid w:val="00BF5D3A"/>
    <w:rsid w:val="00BF773C"/>
    <w:rsid w:val="00BF7B18"/>
    <w:rsid w:val="00C01B31"/>
    <w:rsid w:val="00C13E22"/>
    <w:rsid w:val="00C1694A"/>
    <w:rsid w:val="00C16CEE"/>
    <w:rsid w:val="00C3171F"/>
    <w:rsid w:val="00C3617F"/>
    <w:rsid w:val="00C40F33"/>
    <w:rsid w:val="00C4460B"/>
    <w:rsid w:val="00C47D9B"/>
    <w:rsid w:val="00C5491F"/>
    <w:rsid w:val="00C647C2"/>
    <w:rsid w:val="00C71CCE"/>
    <w:rsid w:val="00C7268C"/>
    <w:rsid w:val="00C93076"/>
    <w:rsid w:val="00C937F3"/>
    <w:rsid w:val="00C96DFD"/>
    <w:rsid w:val="00CA0003"/>
    <w:rsid w:val="00CA6D01"/>
    <w:rsid w:val="00CA7BC9"/>
    <w:rsid w:val="00CB05B6"/>
    <w:rsid w:val="00CB3764"/>
    <w:rsid w:val="00CB37D6"/>
    <w:rsid w:val="00CC3292"/>
    <w:rsid w:val="00CC4216"/>
    <w:rsid w:val="00CC465A"/>
    <w:rsid w:val="00CC7F6E"/>
    <w:rsid w:val="00CD46D1"/>
    <w:rsid w:val="00CD68AF"/>
    <w:rsid w:val="00CD7E9D"/>
    <w:rsid w:val="00CE2B41"/>
    <w:rsid w:val="00CF1BE4"/>
    <w:rsid w:val="00CF5A83"/>
    <w:rsid w:val="00D06077"/>
    <w:rsid w:val="00D07549"/>
    <w:rsid w:val="00D11314"/>
    <w:rsid w:val="00D14162"/>
    <w:rsid w:val="00D15D26"/>
    <w:rsid w:val="00D27C91"/>
    <w:rsid w:val="00D32B7D"/>
    <w:rsid w:val="00D40C38"/>
    <w:rsid w:val="00D43348"/>
    <w:rsid w:val="00D464A5"/>
    <w:rsid w:val="00D52878"/>
    <w:rsid w:val="00D57A22"/>
    <w:rsid w:val="00D61BBF"/>
    <w:rsid w:val="00D65F57"/>
    <w:rsid w:val="00D70CD1"/>
    <w:rsid w:val="00D70E31"/>
    <w:rsid w:val="00D76562"/>
    <w:rsid w:val="00D7699F"/>
    <w:rsid w:val="00D77376"/>
    <w:rsid w:val="00D8120E"/>
    <w:rsid w:val="00D841BB"/>
    <w:rsid w:val="00D87163"/>
    <w:rsid w:val="00D934F0"/>
    <w:rsid w:val="00DA14FB"/>
    <w:rsid w:val="00DA24A0"/>
    <w:rsid w:val="00DA44FA"/>
    <w:rsid w:val="00DA6EE4"/>
    <w:rsid w:val="00DA760F"/>
    <w:rsid w:val="00DB00AA"/>
    <w:rsid w:val="00DB0A57"/>
    <w:rsid w:val="00DC13CA"/>
    <w:rsid w:val="00DC463A"/>
    <w:rsid w:val="00DC5818"/>
    <w:rsid w:val="00DC61F2"/>
    <w:rsid w:val="00DD4D9C"/>
    <w:rsid w:val="00DD79F8"/>
    <w:rsid w:val="00DE0034"/>
    <w:rsid w:val="00DE4103"/>
    <w:rsid w:val="00DE5EB2"/>
    <w:rsid w:val="00DE6BD5"/>
    <w:rsid w:val="00DE7BB5"/>
    <w:rsid w:val="00DF7566"/>
    <w:rsid w:val="00DF76D6"/>
    <w:rsid w:val="00E00389"/>
    <w:rsid w:val="00E00950"/>
    <w:rsid w:val="00E06C6E"/>
    <w:rsid w:val="00E117B5"/>
    <w:rsid w:val="00E142EA"/>
    <w:rsid w:val="00E1531F"/>
    <w:rsid w:val="00E15856"/>
    <w:rsid w:val="00E22BE8"/>
    <w:rsid w:val="00E24893"/>
    <w:rsid w:val="00E30A76"/>
    <w:rsid w:val="00E34196"/>
    <w:rsid w:val="00E4569D"/>
    <w:rsid w:val="00E46B50"/>
    <w:rsid w:val="00E47A3A"/>
    <w:rsid w:val="00E51685"/>
    <w:rsid w:val="00E62778"/>
    <w:rsid w:val="00E62B04"/>
    <w:rsid w:val="00E70A4D"/>
    <w:rsid w:val="00E713E6"/>
    <w:rsid w:val="00E73C26"/>
    <w:rsid w:val="00E769B4"/>
    <w:rsid w:val="00E7793D"/>
    <w:rsid w:val="00E823B3"/>
    <w:rsid w:val="00E866A6"/>
    <w:rsid w:val="00E9191C"/>
    <w:rsid w:val="00E95AC9"/>
    <w:rsid w:val="00E96189"/>
    <w:rsid w:val="00E97BC1"/>
    <w:rsid w:val="00EA37F7"/>
    <w:rsid w:val="00EA5510"/>
    <w:rsid w:val="00EA7132"/>
    <w:rsid w:val="00EB5F52"/>
    <w:rsid w:val="00EC2FF4"/>
    <w:rsid w:val="00EC7311"/>
    <w:rsid w:val="00EC73EA"/>
    <w:rsid w:val="00ED5A72"/>
    <w:rsid w:val="00ED5DA8"/>
    <w:rsid w:val="00EE4395"/>
    <w:rsid w:val="00EE58BD"/>
    <w:rsid w:val="00EE602E"/>
    <w:rsid w:val="00EE663F"/>
    <w:rsid w:val="00EF27F5"/>
    <w:rsid w:val="00EF2B4C"/>
    <w:rsid w:val="00EF2F23"/>
    <w:rsid w:val="00EF5424"/>
    <w:rsid w:val="00F020D4"/>
    <w:rsid w:val="00F02EF1"/>
    <w:rsid w:val="00F16051"/>
    <w:rsid w:val="00F304C6"/>
    <w:rsid w:val="00F31DAB"/>
    <w:rsid w:val="00F31EFD"/>
    <w:rsid w:val="00F33449"/>
    <w:rsid w:val="00F34F58"/>
    <w:rsid w:val="00F45173"/>
    <w:rsid w:val="00F46DF0"/>
    <w:rsid w:val="00F51FC5"/>
    <w:rsid w:val="00F5391D"/>
    <w:rsid w:val="00F54392"/>
    <w:rsid w:val="00F559C8"/>
    <w:rsid w:val="00F727B6"/>
    <w:rsid w:val="00F728C4"/>
    <w:rsid w:val="00F72B7E"/>
    <w:rsid w:val="00F8103E"/>
    <w:rsid w:val="00F85FF2"/>
    <w:rsid w:val="00F87B30"/>
    <w:rsid w:val="00F91C79"/>
    <w:rsid w:val="00FA2766"/>
    <w:rsid w:val="00FA4B61"/>
    <w:rsid w:val="00FA7371"/>
    <w:rsid w:val="00FB523E"/>
    <w:rsid w:val="00FB5AEC"/>
    <w:rsid w:val="00FC182B"/>
    <w:rsid w:val="00FC31B7"/>
    <w:rsid w:val="00FD1D9E"/>
    <w:rsid w:val="00FD244D"/>
    <w:rsid w:val="00FD5BDF"/>
    <w:rsid w:val="00FE53FF"/>
    <w:rsid w:val="00FF3045"/>
    <w:rsid w:val="00FF37CB"/>
    <w:rsid w:val="00FF530B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18550"/>
  <w15:chartTrackingRefBased/>
  <w15:docId w15:val="{DDCD159F-0721-4A53-B62E-D3731477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9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5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9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2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2CB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0122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020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\AppData\Local\Microsoft\Windows\INetCache\Content.Outlook\DALT8M6H\R17%20Diary%20Dates%202025%20MR-W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C183210525E488247024A1B802690" ma:contentTypeVersion="13" ma:contentTypeDescription="Create a new document." ma:contentTypeScope="" ma:versionID="f6476c1c28217e0f523993881fbff5da">
  <xsd:schema xmlns:xsd="http://www.w3.org/2001/XMLSchema" xmlns:xs="http://www.w3.org/2001/XMLSchema" xmlns:p="http://schemas.microsoft.com/office/2006/metadata/properties" xmlns:ns2="87e50058-309a-4c13-a4f4-67bab7d70c0a" xmlns:ns3="2a9cf289-230d-4358-8d13-599d00ec6ce4" targetNamespace="http://schemas.microsoft.com/office/2006/metadata/properties" ma:root="true" ma:fieldsID="a2d88db5933d0f3c0d5fdbaa8cfca04e" ns2:_="" ns3:_="">
    <xsd:import namespace="87e50058-309a-4c13-a4f4-67bab7d70c0a"/>
    <xsd:import namespace="2a9cf289-230d-4358-8d13-599d00ec6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0058-309a-4c13-a4f4-67bab7d70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cf289-230d-4358-8d13-599d00ec6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64109-4E42-4708-9D29-D796E56AC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7FD38-67C3-4528-A5D7-4F95E447D1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6807DE-D9FB-49B9-90DF-B35FB04F1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0D2BB-6A26-4A92-8B83-11F41EFC1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50058-309a-4c13-a4f4-67bab7d70c0a"/>
    <ds:schemaRef ds:uri="2a9cf289-230d-4358-8d13-599d00ec6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R17 Diary Dates 2025 MR-W_</Template>
  <TotalTime>117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CUSTOM</cp:lastModifiedBy>
  <cp:revision>6</cp:revision>
  <cp:lastPrinted>2026-01-13T15:27:00Z</cp:lastPrinted>
  <dcterms:created xsi:type="dcterms:W3CDTF">2025-12-31T16:29:00Z</dcterms:created>
  <dcterms:modified xsi:type="dcterms:W3CDTF">2026-01-22T21:44:00Z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1813444251</vt:i4>
  </property>
  <property fmtid="{D5CDD505-2E9C-101B-9397-08002B2CF9AE}" pid="3" name="ContentTypeId">
    <vt:lpwstr>0x01010069AC183210525E488247024A1B802690</vt:lpwstr>
  </property>
</Properties>
</file>