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E1A1" w14:textId="77777777" w:rsidR="00E823B3" w:rsidRPr="00032385" w:rsidRDefault="00DA6EE4" w:rsidP="00DE7BB5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032385">
        <w:rPr>
          <w:rFonts w:ascii="Arial" w:hAnsi="Arial" w:cs="Arial"/>
          <w:bCs/>
          <w:sz w:val="20"/>
          <w:szCs w:val="20"/>
          <w:lang w:val="en-GB"/>
        </w:rPr>
        <w:t>REGION 17 SOUTHERN</w:t>
      </w:r>
      <w:r w:rsidR="0095316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32385">
        <w:rPr>
          <w:rFonts w:ascii="Arial" w:hAnsi="Arial" w:cs="Arial"/>
          <w:bCs/>
          <w:sz w:val="20"/>
          <w:szCs w:val="20"/>
          <w:lang w:val="en-GB"/>
        </w:rPr>
        <w:t>20</w:t>
      </w:r>
      <w:r w:rsidR="00E9191C" w:rsidRPr="00032385">
        <w:rPr>
          <w:rFonts w:ascii="Arial" w:hAnsi="Arial" w:cs="Arial"/>
          <w:bCs/>
          <w:sz w:val="20"/>
          <w:szCs w:val="20"/>
          <w:lang w:val="en-GB"/>
        </w:rPr>
        <w:t>2</w:t>
      </w:r>
      <w:r w:rsidR="00433635">
        <w:rPr>
          <w:rFonts w:ascii="Arial" w:hAnsi="Arial" w:cs="Arial"/>
          <w:bCs/>
          <w:sz w:val="20"/>
          <w:szCs w:val="20"/>
          <w:lang w:val="en-GB"/>
        </w:rPr>
        <w:t>5</w:t>
      </w:r>
      <w:r w:rsidRPr="00032385">
        <w:rPr>
          <w:rFonts w:ascii="Arial" w:hAnsi="Arial" w:cs="Arial"/>
          <w:bCs/>
          <w:sz w:val="20"/>
          <w:szCs w:val="20"/>
          <w:lang w:val="en-GB"/>
        </w:rPr>
        <w:t xml:space="preserve"> DIARY DATES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6946"/>
      </w:tblGrid>
      <w:tr w:rsidR="008908C2" w:rsidRPr="00953168" w14:paraId="0256702C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5C79FA6" w14:textId="77777777" w:rsidR="008908C2" w:rsidRPr="00DC5818" w:rsidRDefault="008908C2" w:rsidP="00433635"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2126" w:type="dxa"/>
            <w:vAlign w:val="center"/>
          </w:tcPr>
          <w:p w14:paraId="66448C0D" w14:textId="77777777" w:rsidR="008908C2" w:rsidRPr="003D6A1F" w:rsidRDefault="008908C2" w:rsidP="0043363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11</w:t>
            </w:r>
          </w:p>
        </w:tc>
        <w:tc>
          <w:tcPr>
            <w:tcW w:w="6946" w:type="dxa"/>
            <w:vAlign w:val="center"/>
          </w:tcPr>
          <w:p w14:paraId="6EBDCC60" w14:textId="77777777" w:rsidR="008908C2" w:rsidRPr="003E2BCF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BCF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 Tie Dinner Dance, Macdonald Botley Park Hotel &amp; Spa</w:t>
            </w:r>
          </w:p>
        </w:tc>
      </w:tr>
      <w:tr w:rsidR="008908C2" w:rsidRPr="00953168" w14:paraId="7EFE27E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4919EDAC" w14:textId="77777777" w:rsidR="008908C2" w:rsidRPr="00953168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2BFC757" w14:textId="77777777" w:rsidR="008908C2" w:rsidRPr="003D6A1F" w:rsidRDefault="008908C2" w:rsidP="0043363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14</w:t>
            </w:r>
          </w:p>
        </w:tc>
        <w:tc>
          <w:tcPr>
            <w:tcW w:w="6946" w:type="dxa"/>
            <w:vAlign w:val="center"/>
          </w:tcPr>
          <w:p w14:paraId="124F15A5" w14:textId="12116542" w:rsidR="008908C2" w:rsidRPr="003E2BCF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BCF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  <w:r w:rsidR="004862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 </w:t>
            </w:r>
            <w:r w:rsidR="00AE133A" w:rsidRPr="00AE133A">
              <w:rPr>
                <w:rFonts w:ascii="Arial" w:hAnsi="Arial" w:cs="Arial"/>
                <w:bCs/>
                <w:sz w:val="20"/>
                <w:szCs w:val="20"/>
              </w:rPr>
              <w:t>Sir Walter Tyrell</w:t>
            </w:r>
          </w:p>
        </w:tc>
      </w:tr>
      <w:tr w:rsidR="008908C2" w:rsidRPr="00953168" w14:paraId="40D6A299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774D5B92" w14:textId="77777777" w:rsidR="008908C2" w:rsidRPr="00953168" w:rsidRDefault="008908C2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DBEF915" w14:textId="77777777" w:rsidR="008908C2" w:rsidRPr="003D6A1F" w:rsidRDefault="00AF2AF3" w:rsidP="0043363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26</w:t>
            </w:r>
          </w:p>
        </w:tc>
        <w:tc>
          <w:tcPr>
            <w:tcW w:w="6946" w:type="dxa"/>
            <w:vAlign w:val="center"/>
          </w:tcPr>
          <w:p w14:paraId="52667D02" w14:textId="77777777" w:rsidR="008908C2" w:rsidRPr="003E2BCF" w:rsidRDefault="00AF2AF3" w:rsidP="004336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Drive &amp; Dine Caffeine &amp; Machine </w:t>
            </w:r>
          </w:p>
        </w:tc>
      </w:tr>
      <w:tr w:rsidR="008908C2" w:rsidRPr="00953168" w14:paraId="49788ACE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5289E81" w14:textId="77777777" w:rsidR="008908C2" w:rsidRPr="00953168" w:rsidRDefault="008908C2" w:rsidP="00BF5D3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2126" w:type="dxa"/>
            <w:vAlign w:val="center"/>
          </w:tcPr>
          <w:p w14:paraId="025562F4" w14:textId="77777777" w:rsidR="008908C2" w:rsidRPr="003D6A1F" w:rsidRDefault="008908C2" w:rsidP="00DE7BB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11</w:t>
            </w:r>
          </w:p>
        </w:tc>
        <w:tc>
          <w:tcPr>
            <w:tcW w:w="6946" w:type="dxa"/>
            <w:vAlign w:val="center"/>
          </w:tcPr>
          <w:p w14:paraId="20C1E4F0" w14:textId="2143D036" w:rsidR="008908C2" w:rsidRPr="00DC5818" w:rsidRDefault="008908C2" w:rsidP="00DE7B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 w:rsidR="00486233">
              <w:rPr>
                <w:rFonts w:ascii="Arial" w:hAnsi="Arial" w:cs="Arial"/>
                <w:bCs/>
                <w:sz w:val="20"/>
                <w:szCs w:val="20"/>
                <w:lang w:val="en-GB"/>
              </w:rPr>
              <w:t>- Golf Club Lyndhurst</w:t>
            </w:r>
          </w:p>
        </w:tc>
      </w:tr>
      <w:tr w:rsidR="008908C2" w:rsidRPr="00953168" w14:paraId="57369583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071D37C" w14:textId="77777777" w:rsidR="008908C2" w:rsidRPr="00953168" w:rsidRDefault="008908C2" w:rsidP="00BF5D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9CAFCF0" w14:textId="575A911B" w:rsidR="008908C2" w:rsidRPr="003D6A1F" w:rsidRDefault="00AF2AF3" w:rsidP="00DE7BB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Saturday </w:t>
            </w:r>
            <w:r w:rsidR="00D8120E"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22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1B564234" w14:textId="0CA0E06D" w:rsidR="008908C2" w:rsidRPr="00DC5818" w:rsidRDefault="00AF2AF3" w:rsidP="00DE7B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Cars &amp; Coffee OPC Portsmouth Service Centre</w:t>
            </w:r>
            <w:r w:rsidR="004862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Waterlooville</w:t>
            </w:r>
          </w:p>
        </w:tc>
      </w:tr>
      <w:tr w:rsidR="00F31EFD" w:rsidRPr="00953168" w14:paraId="5B61A7FA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412AD83" w14:textId="77777777" w:rsidR="00F31EFD" w:rsidRPr="00953168" w:rsidRDefault="00F31EFD" w:rsidP="0095316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MARCH</w:t>
            </w:r>
          </w:p>
        </w:tc>
        <w:tc>
          <w:tcPr>
            <w:tcW w:w="2126" w:type="dxa"/>
            <w:vAlign w:val="center"/>
          </w:tcPr>
          <w:p w14:paraId="3B975C26" w14:textId="2A155683" w:rsidR="00F31EFD" w:rsidRPr="003D6A1F" w:rsidRDefault="00486233" w:rsidP="00DE7BB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9</w:t>
            </w:r>
          </w:p>
        </w:tc>
        <w:tc>
          <w:tcPr>
            <w:tcW w:w="6946" w:type="dxa"/>
            <w:vAlign w:val="center"/>
          </w:tcPr>
          <w:p w14:paraId="38B6E450" w14:textId="4175B4A2" w:rsidR="00F31EFD" w:rsidRPr="00DC5818" w:rsidRDefault="00486233" w:rsidP="00DE7B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Blackbushe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airport breakfast with R29</w:t>
            </w:r>
          </w:p>
        </w:tc>
      </w:tr>
      <w:tr w:rsidR="00F31EFD" w:rsidRPr="00953168" w14:paraId="7CB2F6E5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C7616A2" w14:textId="77777777" w:rsidR="00F31EFD" w:rsidRPr="00953168" w:rsidRDefault="00F31EFD" w:rsidP="00127F3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94F2582" w14:textId="77777777" w:rsidR="00F31EFD" w:rsidRPr="003D6A1F" w:rsidRDefault="00F31EFD" w:rsidP="00127F3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</w:t>
            </w:r>
            <w:r w:rsidR="00433635"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946" w:type="dxa"/>
            <w:vAlign w:val="center"/>
          </w:tcPr>
          <w:p w14:paraId="1C5ED235" w14:textId="35FAF747" w:rsidR="00F31EFD" w:rsidRPr="00DC5818" w:rsidRDefault="00F31EFD" w:rsidP="00127F3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  <w:r w:rsidR="00A23A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E133A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Flower Pots, Cheriton</w:t>
            </w:r>
          </w:p>
        </w:tc>
      </w:tr>
      <w:tr w:rsidR="0021304A" w:rsidRPr="00953168" w14:paraId="21A52B76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8B832C" w14:textId="77777777" w:rsidR="0021304A" w:rsidRPr="00953168" w:rsidRDefault="0021304A" w:rsidP="0021304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APRIL</w:t>
            </w:r>
          </w:p>
        </w:tc>
        <w:tc>
          <w:tcPr>
            <w:tcW w:w="2126" w:type="dxa"/>
            <w:vAlign w:val="center"/>
          </w:tcPr>
          <w:p w14:paraId="383400A8" w14:textId="72276FBC" w:rsidR="0021304A" w:rsidRPr="00CC4216" w:rsidRDefault="00AE133A" w:rsidP="0021304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133A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3E0A066C" w14:textId="2C43AC86" w:rsidR="0021304A" w:rsidRPr="00990F54" w:rsidRDefault="00AE133A" w:rsidP="0021304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133A">
              <w:rPr>
                <w:rFonts w:ascii="Arial" w:hAnsi="Arial" w:cs="Arial"/>
                <w:bCs/>
                <w:sz w:val="20"/>
                <w:szCs w:val="20"/>
              </w:rPr>
              <w:t>Southwick House 14.00 pm. with lunch</w:t>
            </w:r>
          </w:p>
        </w:tc>
      </w:tr>
      <w:tr w:rsidR="003942CC" w:rsidRPr="00953168" w14:paraId="285480C6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D33A14" w14:textId="77777777" w:rsidR="003942CC" w:rsidRPr="00953168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267DFDE" w14:textId="29A19417" w:rsidR="003942CC" w:rsidRPr="00AE133A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5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460426E2" w14:textId="6FA349E2" w:rsidR="003942CC" w:rsidRPr="00AE133A" w:rsidRDefault="003942CC" w:rsidP="003942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Cars &amp; Coffee Sammy Miller Museum</w:t>
            </w:r>
          </w:p>
        </w:tc>
      </w:tr>
      <w:tr w:rsidR="003942CC" w:rsidRPr="00953168" w14:paraId="6D1CDDA9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DDFF62C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3F3C6D6" w14:textId="4D0CD082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8</w:t>
            </w:r>
          </w:p>
        </w:tc>
        <w:tc>
          <w:tcPr>
            <w:tcW w:w="6946" w:type="dxa"/>
            <w:vAlign w:val="center"/>
          </w:tcPr>
          <w:p w14:paraId="3A1FB2D8" w14:textId="62F00D08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Brookspeed</w:t>
            </w:r>
          </w:p>
        </w:tc>
      </w:tr>
      <w:tr w:rsidR="003942CC" w:rsidRPr="00953168" w14:paraId="3F2F547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89D6497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928BA3E" w14:textId="34757A0C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Wed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>nesday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9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7A7D97A3" w14:textId="5CAEF442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BBC Coffee evening </w:t>
            </w:r>
          </w:p>
        </w:tc>
      </w:tr>
      <w:tr w:rsidR="003942CC" w:rsidRPr="00953168" w14:paraId="1262B15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7708A65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379EAAF" w14:textId="0948FD05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 12-Wed 16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772CF292" w14:textId="590153A1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Tulip Spring WOTY</w:t>
            </w:r>
          </w:p>
        </w:tc>
      </w:tr>
      <w:tr w:rsidR="003942CC" w:rsidRPr="00953168" w14:paraId="476B68D8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F394804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38CA842" w14:textId="5D6C8331" w:rsidR="003942CC" w:rsidRPr="00CC4216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E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Thursday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461FA78B" w14:textId="4CA42DF8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</w:t>
            </w:r>
            <w:r w:rsidRPr="00595E9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intage Bentley, Lis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</w:p>
        </w:tc>
      </w:tr>
      <w:tr w:rsidR="003942CC" w:rsidRPr="00953168" w14:paraId="15FBBA4D" w14:textId="77777777" w:rsidTr="00EA0AC1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53D572" w14:textId="025A5F01" w:rsidR="003942CC" w:rsidRPr="00032926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MAY</w:t>
            </w:r>
          </w:p>
        </w:tc>
        <w:tc>
          <w:tcPr>
            <w:tcW w:w="2126" w:type="dxa"/>
          </w:tcPr>
          <w:p w14:paraId="04304DEF" w14:textId="2F17B8C4" w:rsidR="003942CC" w:rsidRPr="00595E92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Saturday 3</w:t>
            </w:r>
          </w:p>
        </w:tc>
        <w:tc>
          <w:tcPr>
            <w:tcW w:w="6946" w:type="dxa"/>
            <w:vAlign w:val="center"/>
          </w:tcPr>
          <w:p w14:paraId="4C2A834B" w14:textId="3C18001C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Downton Cuckoo Fair &amp; Car Show - For info only</w:t>
            </w:r>
          </w:p>
        </w:tc>
      </w:tr>
      <w:tr w:rsidR="003942CC" w:rsidRPr="00953168" w14:paraId="3B7437C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F91EA0E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BCCFBBE" w14:textId="21B78395" w:rsidR="003942CC" w:rsidRPr="003942CC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42CC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4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11E28E27" w14:textId="6D426F73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Hattingley winery experience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99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Flower Pots, Cheriton lunch</w:t>
            </w:r>
          </w:p>
        </w:tc>
      </w:tr>
      <w:tr w:rsidR="003942CC" w:rsidRPr="00953168" w14:paraId="1E8AF41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A7CEB67" w14:textId="77777777" w:rsidR="003942CC" w:rsidRPr="00953168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55FC15B" w14:textId="77777777" w:rsidR="003942CC" w:rsidRPr="00CC4216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 2-Sun 4</w:t>
            </w:r>
          </w:p>
        </w:tc>
        <w:tc>
          <w:tcPr>
            <w:tcW w:w="6946" w:type="dxa"/>
            <w:vAlign w:val="center"/>
          </w:tcPr>
          <w:p w14:paraId="5589B253" w14:textId="49DE4AD6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Donington Historic For info only</w:t>
            </w:r>
          </w:p>
        </w:tc>
      </w:tr>
      <w:tr w:rsidR="00032926" w:rsidRPr="00953168" w14:paraId="0F49BB0E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7291CAE" w14:textId="77777777" w:rsidR="00032926" w:rsidRPr="00953168" w:rsidRDefault="00032926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3E0066" w14:textId="4C347683" w:rsidR="00032926" w:rsidRPr="00032926" w:rsidRDefault="00032926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926"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10</w:t>
            </w:r>
            <w:r w:rsidR="00A73F2C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6946" w:type="dxa"/>
            <w:vAlign w:val="center"/>
          </w:tcPr>
          <w:p w14:paraId="48A223F1" w14:textId="12BF1452" w:rsidR="00032926" w:rsidRPr="00DC5818" w:rsidRDefault="00032926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Draper Tools </w:t>
            </w:r>
          </w:p>
        </w:tc>
      </w:tr>
      <w:tr w:rsidR="003942CC" w:rsidRPr="00953168" w14:paraId="4D686966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C38A210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3AE1335" w14:textId="77777777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13</w:t>
            </w:r>
          </w:p>
        </w:tc>
        <w:tc>
          <w:tcPr>
            <w:tcW w:w="6946" w:type="dxa"/>
            <w:vAlign w:val="center"/>
          </w:tcPr>
          <w:p w14:paraId="3823B876" w14:textId="19AF3C24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-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Alresford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Golf Club &amp; Golf afternoon</w:t>
            </w:r>
          </w:p>
        </w:tc>
      </w:tr>
      <w:tr w:rsidR="003942CC" w:rsidRPr="00953168" w14:paraId="3B75AC45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A0426D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421174E" w14:textId="3E94C06D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18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1487DEA9" w14:textId="3634D0D8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Drive &amp; Dine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Autobarn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Winchester </w:t>
            </w:r>
            <w:r w:rsidR="003A60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&amp; </w:t>
            </w:r>
            <w:proofErr w:type="spellStart"/>
            <w:r w:rsidR="003A60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Tichbourne</w:t>
            </w:r>
            <w:proofErr w:type="spellEnd"/>
            <w:r w:rsidR="003A60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Arms</w:t>
            </w:r>
          </w:p>
        </w:tc>
      </w:tr>
      <w:tr w:rsidR="003942CC" w:rsidRPr="00953168" w14:paraId="424D6ECE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C5EB9B8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9079BD7" w14:textId="7E92A97A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Sat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urday</w:t>
            </w: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24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43F25255" w14:textId="795CC35E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Denmans Garden visit with sandwich lunch,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Fontwell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</w:t>
            </w:r>
          </w:p>
        </w:tc>
      </w:tr>
      <w:tr w:rsidR="003942CC" w:rsidRPr="00953168" w14:paraId="74887649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FA0AC34" w14:textId="77777777" w:rsidR="003942CC" w:rsidRPr="00953168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JUNE</w:t>
            </w:r>
          </w:p>
        </w:tc>
        <w:tc>
          <w:tcPr>
            <w:tcW w:w="2126" w:type="dxa"/>
            <w:vAlign w:val="center"/>
          </w:tcPr>
          <w:p w14:paraId="41FB18CA" w14:textId="57C0CEF2" w:rsidR="003942CC" w:rsidRPr="003D6A1F" w:rsidRDefault="003942CC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1</w:t>
            </w:r>
            <w:r w:rsidR="00FA1D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58F2C550" w14:textId="2922C0F5" w:rsidR="003942CC" w:rsidRPr="00DC581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Beaulieu Simply Porsche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PCGB event</w:t>
            </w:r>
          </w:p>
        </w:tc>
      </w:tr>
      <w:tr w:rsidR="003942CC" w:rsidRPr="00953168" w14:paraId="130D6DE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22EC1C3" w14:textId="77777777" w:rsidR="003942CC" w:rsidRPr="00953168" w:rsidRDefault="003942CC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6CC1767" w14:textId="66889DDC" w:rsidR="003942CC" w:rsidRPr="003D6A1F" w:rsidRDefault="0087316A" w:rsidP="003942C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7</w:t>
            </w:r>
          </w:p>
        </w:tc>
        <w:tc>
          <w:tcPr>
            <w:tcW w:w="6946" w:type="dxa"/>
            <w:vAlign w:val="center"/>
          </w:tcPr>
          <w:p w14:paraId="1EAAA1C9" w14:textId="03557905" w:rsidR="003942CC" w:rsidRPr="00DC5818" w:rsidRDefault="0087316A" w:rsidP="003942C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Podium cars &amp; coffee</w:t>
            </w:r>
          </w:p>
        </w:tc>
      </w:tr>
      <w:tr w:rsidR="0087316A" w:rsidRPr="00953168" w14:paraId="31582217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088AD12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664855F" w14:textId="2F074DB0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10</w:t>
            </w:r>
          </w:p>
        </w:tc>
        <w:tc>
          <w:tcPr>
            <w:tcW w:w="6946" w:type="dxa"/>
            <w:vAlign w:val="center"/>
          </w:tcPr>
          <w:p w14:paraId="195D74D7" w14:textId="463C1F4C" w:rsidR="0087316A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 - Seven Stars nr. Petersfield (My other car night)</w:t>
            </w:r>
          </w:p>
        </w:tc>
      </w:tr>
      <w:tr w:rsidR="0087316A" w:rsidRPr="00953168" w14:paraId="25BDBCF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231BB4C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8EB4A0C" w14:textId="19A08BBA" w:rsidR="0087316A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21 *</w:t>
            </w:r>
          </w:p>
        </w:tc>
        <w:tc>
          <w:tcPr>
            <w:tcW w:w="6946" w:type="dxa"/>
            <w:vAlign w:val="center"/>
          </w:tcPr>
          <w:p w14:paraId="6584765D" w14:textId="4663B32A" w:rsidR="0087316A" w:rsidRPr="00595E92" w:rsidRDefault="0087316A" w:rsidP="00873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4D4F">
              <w:rPr>
                <w:rFonts w:ascii="Arial" w:hAnsi="Arial" w:cs="Arial"/>
                <w:bCs/>
                <w:sz w:val="20"/>
                <w:szCs w:val="20"/>
              </w:rPr>
              <w:t xml:space="preserve">PCGB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Boxengasse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Bicester</w:t>
            </w:r>
          </w:p>
        </w:tc>
      </w:tr>
      <w:tr w:rsidR="0087316A" w:rsidRPr="00953168" w14:paraId="4BF85D37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8FED98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C9ABA5C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 14 – Sun 15</w:t>
            </w:r>
          </w:p>
        </w:tc>
        <w:tc>
          <w:tcPr>
            <w:tcW w:w="6946" w:type="dxa"/>
            <w:vAlign w:val="center"/>
          </w:tcPr>
          <w:p w14:paraId="26EC229B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Le Mans - For info only</w:t>
            </w:r>
          </w:p>
        </w:tc>
      </w:tr>
      <w:tr w:rsidR="0087316A" w:rsidRPr="00953168" w14:paraId="2839647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21CD6B5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7659B6B" w14:textId="12C13E1E" w:rsidR="0087316A" w:rsidRPr="003A6057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6057">
              <w:rPr>
                <w:rFonts w:ascii="Arial" w:hAnsi="Arial" w:cs="Arial"/>
                <w:b/>
                <w:sz w:val="20"/>
                <w:szCs w:val="20"/>
                <w:lang w:val="en-GB"/>
              </w:rPr>
              <w:t>Sat 21 &amp; Sun 22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10084485" w14:textId="0B11A713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Thruxton Historic</w:t>
            </w:r>
          </w:p>
        </w:tc>
      </w:tr>
      <w:tr w:rsidR="0087316A" w:rsidRPr="00953168" w14:paraId="42ACEAC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CD08512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68DDAD5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Sunday 22</w:t>
            </w:r>
          </w:p>
        </w:tc>
        <w:tc>
          <w:tcPr>
            <w:tcW w:w="6946" w:type="dxa"/>
            <w:vAlign w:val="center"/>
          </w:tcPr>
          <w:p w14:paraId="2B10E84F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Steeleford Supercars Show - For info only</w:t>
            </w:r>
          </w:p>
        </w:tc>
      </w:tr>
      <w:tr w:rsidR="0087316A" w:rsidRPr="00953168" w14:paraId="630BE67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463B88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4669BC9" w14:textId="19A350E1" w:rsidR="0087316A" w:rsidRPr="00374D4F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4D4F">
              <w:rPr>
                <w:rFonts w:ascii="Arial" w:hAnsi="Arial" w:cs="Arial"/>
                <w:bCs/>
                <w:sz w:val="20"/>
                <w:szCs w:val="20"/>
                <w:lang w:val="en-GB"/>
              </w:rPr>
              <w:t>Sunday 29</w:t>
            </w:r>
          </w:p>
        </w:tc>
        <w:tc>
          <w:tcPr>
            <w:tcW w:w="6946" w:type="dxa"/>
            <w:vAlign w:val="center"/>
          </w:tcPr>
          <w:p w14:paraId="5F733D84" w14:textId="5733704D" w:rsidR="0087316A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4D4F">
              <w:rPr>
                <w:rFonts w:ascii="Arial" w:hAnsi="Arial" w:cs="Arial"/>
                <w:bCs/>
                <w:sz w:val="20"/>
                <w:szCs w:val="20"/>
              </w:rPr>
              <w:t>PCGB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@ Brooklands</w:t>
            </w:r>
          </w:p>
        </w:tc>
      </w:tr>
      <w:tr w:rsidR="0087316A" w:rsidRPr="00953168" w14:paraId="32285B1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A95B7DD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CBBA181" w14:textId="5C5804DA" w:rsidR="0087316A" w:rsidRPr="00D70CD1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29 *</w:t>
            </w:r>
          </w:p>
        </w:tc>
        <w:tc>
          <w:tcPr>
            <w:tcW w:w="6946" w:type="dxa"/>
            <w:vAlign w:val="center"/>
          </w:tcPr>
          <w:p w14:paraId="252FB465" w14:textId="57EFCECE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Konings - Detailing demo </w:t>
            </w:r>
          </w:p>
        </w:tc>
      </w:tr>
      <w:tr w:rsidR="0087316A" w:rsidRPr="00953168" w14:paraId="03446BCC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13A3C85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JULY</w:t>
            </w:r>
          </w:p>
        </w:tc>
        <w:tc>
          <w:tcPr>
            <w:tcW w:w="2126" w:type="dxa"/>
            <w:vAlign w:val="center"/>
          </w:tcPr>
          <w:p w14:paraId="42308DA3" w14:textId="4C2BEE33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6</w:t>
            </w:r>
          </w:p>
        </w:tc>
        <w:tc>
          <w:tcPr>
            <w:tcW w:w="6946" w:type="dxa"/>
            <w:vAlign w:val="center"/>
          </w:tcPr>
          <w:p w14:paraId="5BB67F74" w14:textId="5996C47B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R17 Concours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-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RLC Museum, Worthy Dow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</w:p>
        </w:tc>
      </w:tr>
      <w:tr w:rsidR="0087316A" w:rsidRPr="00953168" w14:paraId="23220AE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2E81EBD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DF02A41" w14:textId="77777777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8</w:t>
            </w:r>
          </w:p>
        </w:tc>
        <w:tc>
          <w:tcPr>
            <w:tcW w:w="6946" w:type="dxa"/>
            <w:vAlign w:val="center"/>
          </w:tcPr>
          <w:p w14:paraId="1191D842" w14:textId="0D1F5F7E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- Sir Walter Tyrrell</w:t>
            </w:r>
          </w:p>
        </w:tc>
      </w:tr>
      <w:tr w:rsidR="0087316A" w:rsidRPr="00953168" w14:paraId="11A28A4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5900EB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184F5CA" w14:textId="03EE3A85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10</w:t>
            </w:r>
          </w:p>
        </w:tc>
        <w:tc>
          <w:tcPr>
            <w:tcW w:w="6946" w:type="dxa"/>
            <w:vAlign w:val="center"/>
          </w:tcPr>
          <w:p w14:paraId="34D605A0" w14:textId="0026CBD3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Port Solent R17 Porsche meet</w:t>
            </w:r>
          </w:p>
        </w:tc>
      </w:tr>
      <w:tr w:rsidR="0087316A" w:rsidRPr="00953168" w14:paraId="778746E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C084EB3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5C017A0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Saturday 12</w:t>
            </w:r>
          </w:p>
        </w:tc>
        <w:tc>
          <w:tcPr>
            <w:tcW w:w="6946" w:type="dxa"/>
            <w:vAlign w:val="center"/>
          </w:tcPr>
          <w:p w14:paraId="05570C80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Wheels &amp; Wings, Middle Wallop - For info only</w:t>
            </w:r>
          </w:p>
        </w:tc>
      </w:tr>
      <w:tr w:rsidR="0087316A" w:rsidRPr="00953168" w14:paraId="569140BF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BD55786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28B5F68" w14:textId="205238CF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 19 *</w:t>
            </w:r>
          </w:p>
        </w:tc>
        <w:tc>
          <w:tcPr>
            <w:tcW w:w="6946" w:type="dxa"/>
            <w:vAlign w:val="center"/>
          </w:tcPr>
          <w:p w14:paraId="17D80DAC" w14:textId="5C6086B6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Highclere Castle </w:t>
            </w:r>
          </w:p>
        </w:tc>
      </w:tr>
      <w:tr w:rsidR="0087316A" w:rsidRPr="00953168" w14:paraId="65BAAF6D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D6DC13F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69B49E8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Thurs 10 – Sun 13</w:t>
            </w:r>
          </w:p>
        </w:tc>
        <w:tc>
          <w:tcPr>
            <w:tcW w:w="6946" w:type="dxa"/>
            <w:vAlign w:val="center"/>
          </w:tcPr>
          <w:p w14:paraId="5E6F0FB6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Goodwood FOS - For info only</w:t>
            </w:r>
          </w:p>
        </w:tc>
      </w:tr>
      <w:tr w:rsidR="0087316A" w:rsidRPr="00953168" w14:paraId="407203AE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E533E45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A88ACDD" w14:textId="615590AA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Sunday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27 *</w:t>
            </w:r>
          </w:p>
        </w:tc>
        <w:tc>
          <w:tcPr>
            <w:tcW w:w="6946" w:type="dxa"/>
            <w:vAlign w:val="center"/>
          </w:tcPr>
          <w:p w14:paraId="685C8548" w14:textId="6926C77E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Treasure Hunt </w:t>
            </w:r>
          </w:p>
        </w:tc>
      </w:tr>
      <w:tr w:rsidR="0087316A" w:rsidRPr="00953168" w14:paraId="3177B014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10412F5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2126" w:type="dxa"/>
            <w:vAlign w:val="center"/>
          </w:tcPr>
          <w:p w14:paraId="44583EA9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 2 &amp; Sun 3</w:t>
            </w:r>
          </w:p>
        </w:tc>
        <w:tc>
          <w:tcPr>
            <w:tcW w:w="6946" w:type="dxa"/>
            <w:vAlign w:val="center"/>
          </w:tcPr>
          <w:p w14:paraId="0868A467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Beaulieu Supercars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-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 info only</w:t>
            </w:r>
          </w:p>
        </w:tc>
      </w:tr>
      <w:tr w:rsidR="0087316A" w:rsidRPr="00953168" w14:paraId="53D7E1E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2F3458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DF7DE5F" w14:textId="1A3124DD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10</w:t>
            </w:r>
          </w:p>
        </w:tc>
        <w:tc>
          <w:tcPr>
            <w:tcW w:w="6946" w:type="dxa"/>
            <w:vAlign w:val="center"/>
          </w:tcPr>
          <w:p w14:paraId="391ACA83" w14:textId="45BCAFE9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Blackbushe airport breakfast with R29</w:t>
            </w:r>
          </w:p>
        </w:tc>
      </w:tr>
      <w:tr w:rsidR="0087316A" w:rsidRPr="00953168" w14:paraId="199A341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7AAACA1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9AD93A0" w14:textId="77777777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12</w:t>
            </w:r>
          </w:p>
        </w:tc>
        <w:tc>
          <w:tcPr>
            <w:tcW w:w="6946" w:type="dxa"/>
            <w:vAlign w:val="center"/>
          </w:tcPr>
          <w:p w14:paraId="230533A0" w14:textId="1E1478F2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- Chichester Yacht club</w:t>
            </w:r>
          </w:p>
        </w:tc>
      </w:tr>
      <w:tr w:rsidR="0087316A" w:rsidRPr="00953168" w14:paraId="343D52D8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BCCAA86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5B6A68F" w14:textId="580057A4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Sunday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946" w:type="dxa"/>
            <w:vAlign w:val="center"/>
          </w:tcPr>
          <w:p w14:paraId="4B206130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Boxengasse Bicester </w:t>
            </w:r>
          </w:p>
        </w:tc>
      </w:tr>
      <w:tr w:rsidR="0087316A" w:rsidRPr="00953168" w14:paraId="7A99183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B3AF1DE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5D8DE4" w14:textId="49E821EB" w:rsidR="0087316A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</w:t>
            </w:r>
            <w:r w:rsidRPr="00D70C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03193F2B" w14:textId="1530C585" w:rsidR="0087316A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95E92">
              <w:rPr>
                <w:rFonts w:ascii="Arial" w:hAnsi="Arial" w:cs="Arial"/>
                <w:bCs/>
                <w:sz w:val="20"/>
                <w:szCs w:val="20"/>
              </w:rPr>
              <w:t>Brownsea Island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Picnic</w:t>
            </w:r>
          </w:p>
        </w:tc>
      </w:tr>
      <w:tr w:rsidR="0087316A" w:rsidRPr="00953168" w14:paraId="696780B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9FEB3B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5100A35" w14:textId="71E543DC" w:rsidR="0087316A" w:rsidRPr="003D6A1F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24*</w:t>
            </w:r>
          </w:p>
        </w:tc>
        <w:tc>
          <w:tcPr>
            <w:tcW w:w="6946" w:type="dxa"/>
            <w:vAlign w:val="center"/>
          </w:tcPr>
          <w:p w14:paraId="73644993" w14:textId="4346101F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Canford Classic, Blandford </w:t>
            </w:r>
          </w:p>
        </w:tc>
      </w:tr>
      <w:tr w:rsidR="0087316A" w:rsidRPr="00953168" w14:paraId="22A0F74B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254463F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617C4B7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Friday 22 – Sun 24</w:t>
            </w:r>
          </w:p>
        </w:tc>
        <w:tc>
          <w:tcPr>
            <w:tcW w:w="6946" w:type="dxa"/>
            <w:vAlign w:val="center"/>
          </w:tcPr>
          <w:p w14:paraId="78E2749F" w14:textId="184775FD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Silverstone Festival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- For info only</w:t>
            </w:r>
          </w:p>
        </w:tc>
      </w:tr>
      <w:tr w:rsidR="0087316A" w:rsidRPr="00953168" w14:paraId="16D42E7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43BB1B8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11D9F88" w14:textId="106B7B87" w:rsidR="0087316A" w:rsidRPr="00032926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926"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30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6946" w:type="dxa"/>
            <w:vAlign w:val="center"/>
          </w:tcPr>
          <w:p w14:paraId="787E0D61" w14:textId="5E08BDF0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HM Coastguard Lee on Solent</w:t>
            </w:r>
          </w:p>
        </w:tc>
      </w:tr>
      <w:tr w:rsidR="0087316A" w:rsidRPr="00953168" w14:paraId="5F39646E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5063D40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2126" w:type="dxa"/>
            <w:vAlign w:val="center"/>
          </w:tcPr>
          <w:p w14:paraId="3B68B3CA" w14:textId="328C177A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3AC629AB" w14:textId="79ABCC5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Drive &amp; Dine Maddings Guildford</w:t>
            </w:r>
          </w:p>
        </w:tc>
      </w:tr>
      <w:tr w:rsidR="0087316A" w:rsidRPr="00953168" w14:paraId="40FD3979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7CEAB99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E99EC0B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 12 – Sun 14</w:t>
            </w:r>
          </w:p>
        </w:tc>
        <w:tc>
          <w:tcPr>
            <w:tcW w:w="6946" w:type="dxa"/>
            <w:vAlign w:val="center"/>
          </w:tcPr>
          <w:p w14:paraId="42012535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Goodwood Revival - For info only</w:t>
            </w:r>
          </w:p>
        </w:tc>
      </w:tr>
      <w:tr w:rsidR="0087316A" w:rsidRPr="00953168" w14:paraId="79429460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D929AEB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C4DF98C" w14:textId="77777777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9</w:t>
            </w:r>
          </w:p>
        </w:tc>
        <w:tc>
          <w:tcPr>
            <w:tcW w:w="6946" w:type="dxa"/>
            <w:vAlign w:val="center"/>
          </w:tcPr>
          <w:p w14:paraId="266B30F9" w14:textId="4A0A9BB0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Caffeine &amp; Machine</w:t>
            </w:r>
          </w:p>
        </w:tc>
      </w:tr>
      <w:tr w:rsidR="0087316A" w:rsidRPr="00953168" w14:paraId="5DECCE7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A431180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A032142" w14:textId="77777777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21</w:t>
            </w:r>
          </w:p>
        </w:tc>
        <w:tc>
          <w:tcPr>
            <w:tcW w:w="6946" w:type="dxa"/>
            <w:vAlign w:val="center"/>
          </w:tcPr>
          <w:p w14:paraId="751FBEEF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Concorde Classic Car Show </w:t>
            </w:r>
          </w:p>
        </w:tc>
      </w:tr>
      <w:tr w:rsidR="0087316A" w:rsidRPr="00953168" w14:paraId="618C3FC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6613684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A75693B" w14:textId="571485D9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Fri 26 – Mon 30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5552B8E6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Up North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WOTY </w:t>
            </w:r>
          </w:p>
        </w:tc>
      </w:tr>
      <w:tr w:rsidR="0087316A" w:rsidRPr="00953168" w14:paraId="3D65487C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C7852B2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F094B7C" w14:textId="1FC89B0E" w:rsidR="0087316A" w:rsidRPr="00CC7F6E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7F6E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6946" w:type="dxa"/>
            <w:vAlign w:val="center"/>
          </w:tcPr>
          <w:p w14:paraId="72A19F32" w14:textId="65E92119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Ladies Afternoon Tea</w:t>
            </w:r>
          </w:p>
        </w:tc>
      </w:tr>
      <w:tr w:rsidR="0087316A" w:rsidRPr="00953168" w14:paraId="2459CAA5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19A98AE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2126" w:type="dxa"/>
            <w:vAlign w:val="center"/>
          </w:tcPr>
          <w:p w14:paraId="52E05108" w14:textId="764393BA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Sunday 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029189A2" w14:textId="5F639C2C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Filching Manor car museum</w:t>
            </w:r>
          </w:p>
        </w:tc>
      </w:tr>
      <w:tr w:rsidR="0087316A" w:rsidRPr="00953168" w14:paraId="0564536F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3BFD7AA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1C15653" w14:textId="77777777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14</w:t>
            </w:r>
          </w:p>
        </w:tc>
        <w:tc>
          <w:tcPr>
            <w:tcW w:w="6946" w:type="dxa"/>
            <w:vAlign w:val="center"/>
          </w:tcPr>
          <w:p w14:paraId="41195F28" w14:textId="04CE134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-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Brookspeed</w:t>
            </w:r>
          </w:p>
        </w:tc>
      </w:tr>
      <w:tr w:rsidR="0087316A" w:rsidRPr="00953168" w14:paraId="2CCFD304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4E16AE4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6CE950F" w14:textId="75319191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23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3E39070A" w14:textId="515FCB62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Drive &amp; Dine RNLI Poole</w:t>
            </w:r>
          </w:p>
        </w:tc>
      </w:tr>
      <w:tr w:rsidR="0087316A" w:rsidRPr="00953168" w14:paraId="514110ED" w14:textId="77777777" w:rsidTr="00B92089">
        <w:trPr>
          <w:cantSplit/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3C94FB2" w14:textId="6CA7A83C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2126" w:type="dxa"/>
            <w:vAlign w:val="center"/>
          </w:tcPr>
          <w:p w14:paraId="7D032E1C" w14:textId="77777777" w:rsidR="0087316A" w:rsidRPr="00CC4216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Friday 7 – Sun 9</w:t>
            </w:r>
          </w:p>
        </w:tc>
        <w:tc>
          <w:tcPr>
            <w:tcW w:w="6946" w:type="dxa"/>
            <w:vAlign w:val="center"/>
          </w:tcPr>
          <w:p w14:paraId="7E0CEF30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Classic @ NEC</w:t>
            </w:r>
          </w:p>
        </w:tc>
      </w:tr>
      <w:tr w:rsidR="0087316A" w:rsidRPr="00953168" w14:paraId="281D5D62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4833441E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1C8FB93" w14:textId="77777777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11</w:t>
            </w:r>
          </w:p>
        </w:tc>
        <w:tc>
          <w:tcPr>
            <w:tcW w:w="6946" w:type="dxa"/>
            <w:vAlign w:val="center"/>
          </w:tcPr>
          <w:p w14:paraId="46683DF3" w14:textId="3A530DF4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OPC Portsmouth</w:t>
            </w:r>
          </w:p>
        </w:tc>
      </w:tr>
      <w:tr w:rsidR="0087316A" w:rsidRPr="00953168" w14:paraId="4A10CAB3" w14:textId="77777777" w:rsidTr="00B92089">
        <w:trPr>
          <w:cantSplit/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099444BB" w14:textId="77777777" w:rsidR="0087316A" w:rsidRPr="0095316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81D8264" w14:textId="6A710846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20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3F20029B" w14:textId="4185ECE8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6A1F">
              <w:rPr>
                <w:rFonts w:ascii="Arial" w:hAnsi="Arial" w:cs="Arial"/>
                <w:bCs/>
                <w:sz w:val="20"/>
                <w:szCs w:val="20"/>
                <w:lang w:val="en-GB"/>
              </w:rPr>
              <w:t>Casino night Grosvenor Portsmouth</w:t>
            </w:r>
          </w:p>
        </w:tc>
      </w:tr>
      <w:tr w:rsidR="0087316A" w:rsidRPr="00953168" w14:paraId="11D73E41" w14:textId="77777777" w:rsidTr="00B92089">
        <w:trPr>
          <w:cantSplit/>
          <w:trHeight w:val="20"/>
          <w:jc w:val="center"/>
        </w:trPr>
        <w:tc>
          <w:tcPr>
            <w:tcW w:w="1838" w:type="dxa"/>
            <w:vAlign w:val="center"/>
          </w:tcPr>
          <w:p w14:paraId="013D1F6E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2126" w:type="dxa"/>
            <w:vAlign w:val="center"/>
          </w:tcPr>
          <w:p w14:paraId="20EB6FBE" w14:textId="77777777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9</w:t>
            </w:r>
          </w:p>
        </w:tc>
        <w:tc>
          <w:tcPr>
            <w:tcW w:w="6946" w:type="dxa"/>
            <w:vAlign w:val="center"/>
          </w:tcPr>
          <w:p w14:paraId="032A8905" w14:textId="38E842E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Club Night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- </w:t>
            </w: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Christmas Quiz Night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TBA</w:t>
            </w:r>
          </w:p>
        </w:tc>
      </w:tr>
      <w:tr w:rsidR="0087316A" w:rsidRPr="00953168" w14:paraId="4CF34F4F" w14:textId="77777777" w:rsidTr="00B92089">
        <w:trPr>
          <w:cantSplit/>
          <w:trHeight w:val="20"/>
          <w:jc w:val="center"/>
        </w:trPr>
        <w:tc>
          <w:tcPr>
            <w:tcW w:w="1838" w:type="dxa"/>
            <w:tcBorders>
              <w:top w:val="dotted" w:sz="4" w:space="0" w:color="auto"/>
              <w:bottom w:val="nil"/>
            </w:tcBorders>
            <w:vAlign w:val="center"/>
          </w:tcPr>
          <w:p w14:paraId="097BECA4" w14:textId="77777777" w:rsidR="0087316A" w:rsidRPr="00953168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3168">
              <w:rPr>
                <w:rFonts w:ascii="Arial" w:hAnsi="Arial" w:cs="Arial"/>
                <w:b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2126" w:type="dxa"/>
            <w:vAlign w:val="center"/>
          </w:tcPr>
          <w:p w14:paraId="72321812" w14:textId="67FAA209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Saturday 10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6946" w:type="dxa"/>
            <w:vAlign w:val="center"/>
          </w:tcPr>
          <w:p w14:paraId="06D24D7C" w14:textId="5FD696B5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2BCF">
              <w:rPr>
                <w:rFonts w:ascii="Arial" w:hAnsi="Arial" w:cs="Arial"/>
                <w:bCs/>
                <w:sz w:val="20"/>
                <w:szCs w:val="20"/>
                <w:lang w:val="en-GB"/>
              </w:rPr>
              <w:t>Black Tie Dinner Dance, Macdonald Botley Park Hotel &amp; Spa</w:t>
            </w:r>
          </w:p>
        </w:tc>
      </w:tr>
      <w:tr w:rsidR="0087316A" w:rsidRPr="00953168" w14:paraId="19A482FE" w14:textId="77777777" w:rsidTr="00B92089">
        <w:trPr>
          <w:cantSplit/>
          <w:trHeight w:val="20"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2D366B8F" w14:textId="364CC4F0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126" w:type="dxa"/>
            <w:vAlign w:val="center"/>
          </w:tcPr>
          <w:p w14:paraId="1BC908F8" w14:textId="77777777" w:rsidR="0087316A" w:rsidRPr="00652703" w:rsidRDefault="0087316A" w:rsidP="008731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2703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13</w:t>
            </w:r>
          </w:p>
        </w:tc>
        <w:tc>
          <w:tcPr>
            <w:tcW w:w="6946" w:type="dxa"/>
            <w:vAlign w:val="center"/>
          </w:tcPr>
          <w:p w14:paraId="0A69D888" w14:textId="77777777" w:rsidR="0087316A" w:rsidRPr="00DC5818" w:rsidRDefault="0087316A" w:rsidP="0087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18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</w:t>
            </w:r>
          </w:p>
        </w:tc>
      </w:tr>
    </w:tbl>
    <w:p w14:paraId="57421CD8" w14:textId="77777777" w:rsidR="0016782E" w:rsidRPr="00953168" w:rsidRDefault="0016782E" w:rsidP="00B92089">
      <w:pPr>
        <w:rPr>
          <w:rFonts w:ascii="Arial" w:hAnsi="Arial" w:cs="Arial"/>
          <w:bCs/>
          <w:sz w:val="20"/>
          <w:szCs w:val="20"/>
        </w:rPr>
      </w:pPr>
    </w:p>
    <w:sectPr w:rsidR="0016782E" w:rsidRPr="00953168" w:rsidSect="00B416E5">
      <w:headerReference w:type="default" r:id="rId10"/>
      <w:footerReference w:type="default" r:id="rId11"/>
      <w:pgSz w:w="11906" w:h="16838"/>
      <w:pgMar w:top="397" w:right="720" w:bottom="567" w:left="720" w:header="47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E331" w14:textId="77777777" w:rsidR="001C5D17" w:rsidRDefault="001C5D17" w:rsidP="00955922">
      <w:r>
        <w:separator/>
      </w:r>
    </w:p>
  </w:endnote>
  <w:endnote w:type="continuationSeparator" w:id="0">
    <w:p w14:paraId="778145D2" w14:textId="77777777" w:rsidR="001C5D17" w:rsidRDefault="001C5D17" w:rsidP="00955922">
      <w:r>
        <w:continuationSeparator/>
      </w:r>
    </w:p>
  </w:endnote>
  <w:endnote w:type="continuationNotice" w:id="1">
    <w:p w14:paraId="5012205A" w14:textId="77777777" w:rsidR="001C5D17" w:rsidRDefault="001C5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29B4" w14:textId="7D05DDDF" w:rsidR="00574C48" w:rsidRPr="00FA1D01" w:rsidRDefault="00574C48">
    <w:pPr>
      <w:pStyle w:val="Footer"/>
      <w:rPr>
        <w:rFonts w:ascii="Arial" w:hAnsi="Arial" w:cs="Arial"/>
        <w:bCs/>
        <w:sz w:val="16"/>
        <w:szCs w:val="16"/>
      </w:rPr>
    </w:pPr>
    <w:r w:rsidRPr="00FA1D01">
      <w:rPr>
        <w:rFonts w:ascii="Arial" w:hAnsi="Arial" w:cs="Arial"/>
        <w:sz w:val="16"/>
        <w:szCs w:val="16"/>
      </w:rPr>
      <w:t>Versi</w:t>
    </w:r>
    <w:r w:rsidR="00063CDB" w:rsidRPr="00FA1D01">
      <w:rPr>
        <w:rFonts w:ascii="Arial" w:hAnsi="Arial" w:cs="Arial"/>
        <w:sz w:val="16"/>
        <w:szCs w:val="16"/>
      </w:rPr>
      <w:t xml:space="preserve">on </w:t>
    </w:r>
    <w:r w:rsidR="00271665">
      <w:rPr>
        <w:rFonts w:ascii="Arial" w:hAnsi="Arial" w:cs="Arial"/>
        <w:sz w:val="16"/>
        <w:szCs w:val="16"/>
      </w:rPr>
      <w:t>9</w:t>
    </w:r>
    <w:r w:rsidR="00063CDB" w:rsidRPr="00FA1D01">
      <w:rPr>
        <w:rFonts w:ascii="Arial" w:hAnsi="Arial" w:cs="Arial"/>
        <w:sz w:val="16"/>
        <w:szCs w:val="16"/>
      </w:rPr>
      <w:t xml:space="preserve"> </w:t>
    </w:r>
    <w:r w:rsidR="003A6057">
      <w:rPr>
        <w:rFonts w:ascii="Arial" w:hAnsi="Arial" w:cs="Arial"/>
        <w:sz w:val="16"/>
        <w:szCs w:val="16"/>
      </w:rPr>
      <w:t>–</w:t>
    </w:r>
    <w:r w:rsidR="00063CDB" w:rsidRPr="00FA1D01">
      <w:rPr>
        <w:rFonts w:ascii="Arial" w:hAnsi="Arial" w:cs="Arial"/>
        <w:sz w:val="16"/>
        <w:szCs w:val="16"/>
      </w:rPr>
      <w:t xml:space="preserve"> </w:t>
    </w:r>
    <w:r w:rsidR="00271665">
      <w:rPr>
        <w:rFonts w:ascii="Arial" w:hAnsi="Arial" w:cs="Arial"/>
        <w:sz w:val="16"/>
        <w:szCs w:val="16"/>
      </w:rPr>
      <w:t>16/05/25</w:t>
    </w:r>
    <w:r w:rsidR="009B492F" w:rsidRPr="00FA1D01">
      <w:rPr>
        <w:rFonts w:ascii="Arial" w:hAnsi="Arial" w:cs="Arial"/>
        <w:sz w:val="16"/>
        <w:szCs w:val="16"/>
      </w:rPr>
      <w:tab/>
    </w:r>
    <w:r w:rsidR="00FA1D01" w:rsidRPr="00FA1D01">
      <w:rPr>
        <w:rFonts w:ascii="Arial" w:hAnsi="Arial" w:cs="Arial"/>
        <w:sz w:val="16"/>
        <w:szCs w:val="16"/>
      </w:rPr>
      <w:t xml:space="preserve">                    </w:t>
    </w:r>
    <w:r w:rsidR="009B492F" w:rsidRPr="00FA1D01">
      <w:rPr>
        <w:rFonts w:ascii="Arial" w:hAnsi="Arial" w:cs="Arial"/>
        <w:b/>
        <w:bCs/>
        <w:sz w:val="16"/>
        <w:szCs w:val="16"/>
      </w:rPr>
      <w:t>Bold</w:t>
    </w:r>
    <w:r w:rsidR="009B492F" w:rsidRPr="00FA1D01">
      <w:rPr>
        <w:rFonts w:ascii="Arial" w:hAnsi="Arial" w:cs="Arial"/>
        <w:sz w:val="16"/>
        <w:szCs w:val="16"/>
      </w:rPr>
      <w:t xml:space="preserve"> dates are R17 </w:t>
    </w:r>
    <w:r w:rsidR="008D2E64" w:rsidRPr="00FA1D01">
      <w:rPr>
        <w:rFonts w:ascii="Arial" w:hAnsi="Arial" w:cs="Arial"/>
        <w:sz w:val="16"/>
        <w:szCs w:val="16"/>
      </w:rPr>
      <w:t xml:space="preserve">participation </w:t>
    </w:r>
    <w:r w:rsidR="009B492F" w:rsidRPr="00FA1D01">
      <w:rPr>
        <w:rFonts w:ascii="Arial" w:hAnsi="Arial" w:cs="Arial"/>
        <w:sz w:val="16"/>
        <w:szCs w:val="16"/>
      </w:rPr>
      <w:t>events</w:t>
    </w:r>
    <w:r w:rsidR="00FA1D01" w:rsidRPr="00FA1D01">
      <w:rPr>
        <w:rFonts w:ascii="Arial" w:hAnsi="Arial" w:cs="Arial"/>
        <w:sz w:val="16"/>
        <w:szCs w:val="16"/>
      </w:rPr>
      <w:t xml:space="preserve">                </w:t>
    </w:r>
    <w:r w:rsidR="00FA1D01" w:rsidRPr="00FA1D01">
      <w:rPr>
        <w:rFonts w:ascii="Arial" w:hAnsi="Arial" w:cs="Arial"/>
        <w:b/>
        <w:sz w:val="16"/>
        <w:szCs w:val="16"/>
        <w:lang w:val="en-GB"/>
      </w:rPr>
      <w:t xml:space="preserve">* </w:t>
    </w:r>
    <w:r w:rsidR="00FA1D01" w:rsidRPr="00FA1D01">
      <w:rPr>
        <w:rFonts w:ascii="Arial" w:hAnsi="Arial" w:cs="Arial"/>
        <w:bCs/>
        <w:sz w:val="16"/>
        <w:szCs w:val="16"/>
        <w:lang w:val="en-GB"/>
      </w:rPr>
      <w:t xml:space="preserve">indicates will be bookable via </w:t>
    </w:r>
    <w:proofErr w:type="spellStart"/>
    <w:r w:rsidR="00FA1D01" w:rsidRPr="00FA1D01">
      <w:rPr>
        <w:rFonts w:ascii="Arial" w:hAnsi="Arial" w:cs="Arial"/>
        <w:bCs/>
        <w:sz w:val="16"/>
        <w:szCs w:val="16"/>
        <w:lang w:val="en-GB"/>
      </w:rPr>
      <w:t>mailchimp</w:t>
    </w:r>
    <w:proofErr w:type="spellEnd"/>
    <w:r w:rsidR="00FA1D01" w:rsidRPr="00FA1D01">
      <w:rPr>
        <w:rFonts w:ascii="Arial" w:hAnsi="Arial" w:cs="Arial"/>
        <w:bCs/>
        <w:sz w:val="16"/>
        <w:szCs w:val="16"/>
        <w:lang w:val="en-GB"/>
      </w:rPr>
      <w:t xml:space="preserve"> 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90886" w14:textId="77777777" w:rsidR="001C5D17" w:rsidRDefault="001C5D17" w:rsidP="00955922">
      <w:r>
        <w:separator/>
      </w:r>
    </w:p>
  </w:footnote>
  <w:footnote w:type="continuationSeparator" w:id="0">
    <w:p w14:paraId="2F19345D" w14:textId="77777777" w:rsidR="001C5D17" w:rsidRDefault="001C5D17" w:rsidP="00955922">
      <w:r>
        <w:continuationSeparator/>
      </w:r>
    </w:p>
  </w:footnote>
  <w:footnote w:type="continuationNotice" w:id="1">
    <w:p w14:paraId="4D6E211E" w14:textId="77777777" w:rsidR="001C5D17" w:rsidRDefault="001C5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406F" w14:textId="77777777" w:rsidR="0094135B" w:rsidRDefault="0094135B" w:rsidP="008B534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300C6C7" wp14:editId="1FD66E73">
          <wp:extent cx="3504917" cy="703779"/>
          <wp:effectExtent l="0" t="0" r="635" b="1270"/>
          <wp:docPr id="1364477849" name="Picture 1364477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432" cy="71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8C"/>
    <w:rsid w:val="000007A7"/>
    <w:rsid w:val="000016D7"/>
    <w:rsid w:val="000046F0"/>
    <w:rsid w:val="00007B47"/>
    <w:rsid w:val="000122A9"/>
    <w:rsid w:val="00013884"/>
    <w:rsid w:val="0001721B"/>
    <w:rsid w:val="00020A77"/>
    <w:rsid w:val="00032385"/>
    <w:rsid w:val="00032926"/>
    <w:rsid w:val="00032D8D"/>
    <w:rsid w:val="000332FF"/>
    <w:rsid w:val="00041686"/>
    <w:rsid w:val="00043D38"/>
    <w:rsid w:val="000517AD"/>
    <w:rsid w:val="00052D25"/>
    <w:rsid w:val="000569CD"/>
    <w:rsid w:val="00060DE1"/>
    <w:rsid w:val="00063CDB"/>
    <w:rsid w:val="00064A3A"/>
    <w:rsid w:val="00065392"/>
    <w:rsid w:val="0006696C"/>
    <w:rsid w:val="00082965"/>
    <w:rsid w:val="00087234"/>
    <w:rsid w:val="00090BC8"/>
    <w:rsid w:val="000924EE"/>
    <w:rsid w:val="000A0A3C"/>
    <w:rsid w:val="000A3603"/>
    <w:rsid w:val="000A3D0D"/>
    <w:rsid w:val="000A3E3F"/>
    <w:rsid w:val="000B04C9"/>
    <w:rsid w:val="000B2FC9"/>
    <w:rsid w:val="000B5A40"/>
    <w:rsid w:val="000C0FCC"/>
    <w:rsid w:val="000C30B4"/>
    <w:rsid w:val="000D1556"/>
    <w:rsid w:val="000E14D7"/>
    <w:rsid w:val="000F5738"/>
    <w:rsid w:val="001004DA"/>
    <w:rsid w:val="001009E5"/>
    <w:rsid w:val="00110DF6"/>
    <w:rsid w:val="00111E57"/>
    <w:rsid w:val="001144C2"/>
    <w:rsid w:val="001208C9"/>
    <w:rsid w:val="00123723"/>
    <w:rsid w:val="00127F31"/>
    <w:rsid w:val="00131450"/>
    <w:rsid w:val="00132B78"/>
    <w:rsid w:val="00133C15"/>
    <w:rsid w:val="00136ACA"/>
    <w:rsid w:val="001425A5"/>
    <w:rsid w:val="00142CBC"/>
    <w:rsid w:val="001507EF"/>
    <w:rsid w:val="00167309"/>
    <w:rsid w:val="0016782E"/>
    <w:rsid w:val="00177E25"/>
    <w:rsid w:val="0018582B"/>
    <w:rsid w:val="0019022B"/>
    <w:rsid w:val="001914BB"/>
    <w:rsid w:val="001919B0"/>
    <w:rsid w:val="001926EB"/>
    <w:rsid w:val="001929F5"/>
    <w:rsid w:val="00192BC4"/>
    <w:rsid w:val="00194705"/>
    <w:rsid w:val="00197422"/>
    <w:rsid w:val="001A0B9E"/>
    <w:rsid w:val="001A1199"/>
    <w:rsid w:val="001B1566"/>
    <w:rsid w:val="001B31ED"/>
    <w:rsid w:val="001C15B2"/>
    <w:rsid w:val="001C55B4"/>
    <w:rsid w:val="001C5D17"/>
    <w:rsid w:val="001C69B0"/>
    <w:rsid w:val="001C6E3C"/>
    <w:rsid w:val="001C7CAD"/>
    <w:rsid w:val="001D11F1"/>
    <w:rsid w:val="001D499B"/>
    <w:rsid w:val="001D4E22"/>
    <w:rsid w:val="001D535E"/>
    <w:rsid w:val="001E1500"/>
    <w:rsid w:val="001E3E60"/>
    <w:rsid w:val="001F2C4B"/>
    <w:rsid w:val="002013C7"/>
    <w:rsid w:val="00201D28"/>
    <w:rsid w:val="00204717"/>
    <w:rsid w:val="002071A0"/>
    <w:rsid w:val="002073BD"/>
    <w:rsid w:val="00211C4A"/>
    <w:rsid w:val="0021262F"/>
    <w:rsid w:val="0021304A"/>
    <w:rsid w:val="002165A0"/>
    <w:rsid w:val="00222F5D"/>
    <w:rsid w:val="002236C3"/>
    <w:rsid w:val="00231105"/>
    <w:rsid w:val="002369F9"/>
    <w:rsid w:val="00240D1A"/>
    <w:rsid w:val="0024441A"/>
    <w:rsid w:val="00247186"/>
    <w:rsid w:val="00252776"/>
    <w:rsid w:val="00261A5E"/>
    <w:rsid w:val="00264EA3"/>
    <w:rsid w:val="002650FE"/>
    <w:rsid w:val="00270B3F"/>
    <w:rsid w:val="00271665"/>
    <w:rsid w:val="002744F8"/>
    <w:rsid w:val="00275C7F"/>
    <w:rsid w:val="0028029B"/>
    <w:rsid w:val="00281FD4"/>
    <w:rsid w:val="002825C7"/>
    <w:rsid w:val="00285044"/>
    <w:rsid w:val="00291C08"/>
    <w:rsid w:val="002920DD"/>
    <w:rsid w:val="002B0F09"/>
    <w:rsid w:val="002B1070"/>
    <w:rsid w:val="002B210C"/>
    <w:rsid w:val="002C05F4"/>
    <w:rsid w:val="002C3ACC"/>
    <w:rsid w:val="002D283C"/>
    <w:rsid w:val="002D2D66"/>
    <w:rsid w:val="002E1926"/>
    <w:rsid w:val="002E19B1"/>
    <w:rsid w:val="002E1B1F"/>
    <w:rsid w:val="002E3D29"/>
    <w:rsid w:val="002F1274"/>
    <w:rsid w:val="002F1918"/>
    <w:rsid w:val="002F4C68"/>
    <w:rsid w:val="0030468A"/>
    <w:rsid w:val="00311F93"/>
    <w:rsid w:val="00312B2D"/>
    <w:rsid w:val="00312BB6"/>
    <w:rsid w:val="00315AD8"/>
    <w:rsid w:val="0031691C"/>
    <w:rsid w:val="00325277"/>
    <w:rsid w:val="003265AB"/>
    <w:rsid w:val="00333C11"/>
    <w:rsid w:val="003340D0"/>
    <w:rsid w:val="0034022B"/>
    <w:rsid w:val="003676F9"/>
    <w:rsid w:val="00374D4F"/>
    <w:rsid w:val="00375841"/>
    <w:rsid w:val="00376021"/>
    <w:rsid w:val="00376EFC"/>
    <w:rsid w:val="00377224"/>
    <w:rsid w:val="00385027"/>
    <w:rsid w:val="00386918"/>
    <w:rsid w:val="00386EF4"/>
    <w:rsid w:val="00392693"/>
    <w:rsid w:val="003942CC"/>
    <w:rsid w:val="00395EF1"/>
    <w:rsid w:val="003974E6"/>
    <w:rsid w:val="003A4288"/>
    <w:rsid w:val="003A5A44"/>
    <w:rsid w:val="003A6057"/>
    <w:rsid w:val="003B13F1"/>
    <w:rsid w:val="003B1FF9"/>
    <w:rsid w:val="003B6AC7"/>
    <w:rsid w:val="003D4E1E"/>
    <w:rsid w:val="003D6A1F"/>
    <w:rsid w:val="003E2BCF"/>
    <w:rsid w:val="003E352B"/>
    <w:rsid w:val="003E3F40"/>
    <w:rsid w:val="003E4E9A"/>
    <w:rsid w:val="0040049D"/>
    <w:rsid w:val="004048CE"/>
    <w:rsid w:val="0040777B"/>
    <w:rsid w:val="004107D3"/>
    <w:rsid w:val="00424ACF"/>
    <w:rsid w:val="00431D9F"/>
    <w:rsid w:val="00433500"/>
    <w:rsid w:val="00433635"/>
    <w:rsid w:val="004344D2"/>
    <w:rsid w:val="004426D1"/>
    <w:rsid w:val="00447D9A"/>
    <w:rsid w:val="00456B78"/>
    <w:rsid w:val="00462373"/>
    <w:rsid w:val="00463CAB"/>
    <w:rsid w:val="00472F82"/>
    <w:rsid w:val="00481B66"/>
    <w:rsid w:val="004861EB"/>
    <w:rsid w:val="00486233"/>
    <w:rsid w:val="00487367"/>
    <w:rsid w:val="004968E2"/>
    <w:rsid w:val="004A132C"/>
    <w:rsid w:val="004A427C"/>
    <w:rsid w:val="004B116F"/>
    <w:rsid w:val="004B2BCC"/>
    <w:rsid w:val="004D161B"/>
    <w:rsid w:val="004D2F96"/>
    <w:rsid w:val="004D5DE4"/>
    <w:rsid w:val="004E4DBB"/>
    <w:rsid w:val="004F04CB"/>
    <w:rsid w:val="004F7D49"/>
    <w:rsid w:val="00500834"/>
    <w:rsid w:val="005066C7"/>
    <w:rsid w:val="005068C2"/>
    <w:rsid w:val="005069A5"/>
    <w:rsid w:val="005102D3"/>
    <w:rsid w:val="0051080A"/>
    <w:rsid w:val="00511DCB"/>
    <w:rsid w:val="00513471"/>
    <w:rsid w:val="0051698F"/>
    <w:rsid w:val="005272CB"/>
    <w:rsid w:val="005304D7"/>
    <w:rsid w:val="00530AB9"/>
    <w:rsid w:val="005401A0"/>
    <w:rsid w:val="00545556"/>
    <w:rsid w:val="0055016B"/>
    <w:rsid w:val="00557506"/>
    <w:rsid w:val="00561646"/>
    <w:rsid w:val="00574956"/>
    <w:rsid w:val="005749DE"/>
    <w:rsid w:val="00574C48"/>
    <w:rsid w:val="00587C01"/>
    <w:rsid w:val="00595E92"/>
    <w:rsid w:val="005962CA"/>
    <w:rsid w:val="005A111C"/>
    <w:rsid w:val="005B1FBA"/>
    <w:rsid w:val="005C200E"/>
    <w:rsid w:val="005C3992"/>
    <w:rsid w:val="005C45B1"/>
    <w:rsid w:val="005D480E"/>
    <w:rsid w:val="005D6038"/>
    <w:rsid w:val="005F01DD"/>
    <w:rsid w:val="005F0B05"/>
    <w:rsid w:val="005F315E"/>
    <w:rsid w:val="006064FD"/>
    <w:rsid w:val="00611D01"/>
    <w:rsid w:val="00624A58"/>
    <w:rsid w:val="00635102"/>
    <w:rsid w:val="00644A9B"/>
    <w:rsid w:val="006459B5"/>
    <w:rsid w:val="00650A2F"/>
    <w:rsid w:val="0065106F"/>
    <w:rsid w:val="00652703"/>
    <w:rsid w:val="00653A83"/>
    <w:rsid w:val="006667D9"/>
    <w:rsid w:val="00667062"/>
    <w:rsid w:val="006671AD"/>
    <w:rsid w:val="00672ED2"/>
    <w:rsid w:val="006733E6"/>
    <w:rsid w:val="00674EF9"/>
    <w:rsid w:val="0067524C"/>
    <w:rsid w:val="00683654"/>
    <w:rsid w:val="0068626F"/>
    <w:rsid w:val="00686480"/>
    <w:rsid w:val="006A1411"/>
    <w:rsid w:val="006A2E6F"/>
    <w:rsid w:val="006A58BA"/>
    <w:rsid w:val="006B183E"/>
    <w:rsid w:val="006B38F7"/>
    <w:rsid w:val="006B6801"/>
    <w:rsid w:val="006B75CC"/>
    <w:rsid w:val="006C03CF"/>
    <w:rsid w:val="006C11EC"/>
    <w:rsid w:val="006C3B45"/>
    <w:rsid w:val="006D3900"/>
    <w:rsid w:val="006E30E6"/>
    <w:rsid w:val="006E6C18"/>
    <w:rsid w:val="006E724D"/>
    <w:rsid w:val="006F2ADA"/>
    <w:rsid w:val="006F6A80"/>
    <w:rsid w:val="00704838"/>
    <w:rsid w:val="00704F34"/>
    <w:rsid w:val="00705460"/>
    <w:rsid w:val="007057BB"/>
    <w:rsid w:val="007063B8"/>
    <w:rsid w:val="00710D43"/>
    <w:rsid w:val="00714143"/>
    <w:rsid w:val="007154EB"/>
    <w:rsid w:val="00716F41"/>
    <w:rsid w:val="00725D67"/>
    <w:rsid w:val="0072759B"/>
    <w:rsid w:val="00735D6A"/>
    <w:rsid w:val="00737201"/>
    <w:rsid w:val="00740A70"/>
    <w:rsid w:val="00743345"/>
    <w:rsid w:val="00744743"/>
    <w:rsid w:val="00746D9A"/>
    <w:rsid w:val="007531F1"/>
    <w:rsid w:val="00761A3F"/>
    <w:rsid w:val="0076304F"/>
    <w:rsid w:val="007641DA"/>
    <w:rsid w:val="00772E0D"/>
    <w:rsid w:val="0077763F"/>
    <w:rsid w:val="00787544"/>
    <w:rsid w:val="00792BCA"/>
    <w:rsid w:val="007931D8"/>
    <w:rsid w:val="00795AEF"/>
    <w:rsid w:val="007A19D7"/>
    <w:rsid w:val="007A638C"/>
    <w:rsid w:val="007B2647"/>
    <w:rsid w:val="007C39A5"/>
    <w:rsid w:val="007F6B02"/>
    <w:rsid w:val="00800F3F"/>
    <w:rsid w:val="0080281D"/>
    <w:rsid w:val="00816C7A"/>
    <w:rsid w:val="008334B5"/>
    <w:rsid w:val="00850668"/>
    <w:rsid w:val="00852847"/>
    <w:rsid w:val="00852ABB"/>
    <w:rsid w:val="00854271"/>
    <w:rsid w:val="00855FE1"/>
    <w:rsid w:val="00856995"/>
    <w:rsid w:val="008668B0"/>
    <w:rsid w:val="00871D6F"/>
    <w:rsid w:val="0087316A"/>
    <w:rsid w:val="00882275"/>
    <w:rsid w:val="008908C2"/>
    <w:rsid w:val="00897B01"/>
    <w:rsid w:val="008A0209"/>
    <w:rsid w:val="008A4341"/>
    <w:rsid w:val="008B5341"/>
    <w:rsid w:val="008C13A8"/>
    <w:rsid w:val="008C17F7"/>
    <w:rsid w:val="008C39FC"/>
    <w:rsid w:val="008C4739"/>
    <w:rsid w:val="008C549A"/>
    <w:rsid w:val="008D2E64"/>
    <w:rsid w:val="008D3BC1"/>
    <w:rsid w:val="008D3CF6"/>
    <w:rsid w:val="008E3471"/>
    <w:rsid w:val="008F5908"/>
    <w:rsid w:val="009008BC"/>
    <w:rsid w:val="0090595E"/>
    <w:rsid w:val="00905DFB"/>
    <w:rsid w:val="00906436"/>
    <w:rsid w:val="009258A1"/>
    <w:rsid w:val="00935294"/>
    <w:rsid w:val="00940545"/>
    <w:rsid w:val="0094135B"/>
    <w:rsid w:val="0094235D"/>
    <w:rsid w:val="009461AA"/>
    <w:rsid w:val="00953168"/>
    <w:rsid w:val="00954C8F"/>
    <w:rsid w:val="00955922"/>
    <w:rsid w:val="00967FB5"/>
    <w:rsid w:val="00972686"/>
    <w:rsid w:val="00972F51"/>
    <w:rsid w:val="00987AEA"/>
    <w:rsid w:val="00990F54"/>
    <w:rsid w:val="00997012"/>
    <w:rsid w:val="009A13DE"/>
    <w:rsid w:val="009A3DCB"/>
    <w:rsid w:val="009A3FED"/>
    <w:rsid w:val="009B00B0"/>
    <w:rsid w:val="009B1D07"/>
    <w:rsid w:val="009B492F"/>
    <w:rsid w:val="009B6222"/>
    <w:rsid w:val="009C4FB6"/>
    <w:rsid w:val="009C6456"/>
    <w:rsid w:val="009D2FCE"/>
    <w:rsid w:val="009D5AC1"/>
    <w:rsid w:val="009E049B"/>
    <w:rsid w:val="009E06DF"/>
    <w:rsid w:val="009E1C9A"/>
    <w:rsid w:val="009E3BFF"/>
    <w:rsid w:val="009E64A0"/>
    <w:rsid w:val="009F1236"/>
    <w:rsid w:val="00A02842"/>
    <w:rsid w:val="00A0441E"/>
    <w:rsid w:val="00A146D3"/>
    <w:rsid w:val="00A14ED2"/>
    <w:rsid w:val="00A15514"/>
    <w:rsid w:val="00A200CA"/>
    <w:rsid w:val="00A23AC6"/>
    <w:rsid w:val="00A31FF1"/>
    <w:rsid w:val="00A522B6"/>
    <w:rsid w:val="00A5635D"/>
    <w:rsid w:val="00A5659D"/>
    <w:rsid w:val="00A60AF1"/>
    <w:rsid w:val="00A60DD3"/>
    <w:rsid w:val="00A62898"/>
    <w:rsid w:val="00A64ED2"/>
    <w:rsid w:val="00A73F2C"/>
    <w:rsid w:val="00A80231"/>
    <w:rsid w:val="00A8121F"/>
    <w:rsid w:val="00A85D60"/>
    <w:rsid w:val="00A87340"/>
    <w:rsid w:val="00A92B40"/>
    <w:rsid w:val="00A96DEF"/>
    <w:rsid w:val="00AA0E47"/>
    <w:rsid w:val="00AA205F"/>
    <w:rsid w:val="00AA2380"/>
    <w:rsid w:val="00AA3162"/>
    <w:rsid w:val="00AA546F"/>
    <w:rsid w:val="00AA5891"/>
    <w:rsid w:val="00AA74CE"/>
    <w:rsid w:val="00AB460D"/>
    <w:rsid w:val="00AB5312"/>
    <w:rsid w:val="00AC1C0B"/>
    <w:rsid w:val="00AC6CAE"/>
    <w:rsid w:val="00AD0787"/>
    <w:rsid w:val="00AE133A"/>
    <w:rsid w:val="00AE1BD0"/>
    <w:rsid w:val="00AE1E1E"/>
    <w:rsid w:val="00AE3E1F"/>
    <w:rsid w:val="00AE4D05"/>
    <w:rsid w:val="00AE62A3"/>
    <w:rsid w:val="00AF1CA6"/>
    <w:rsid w:val="00AF1F43"/>
    <w:rsid w:val="00AF2AF3"/>
    <w:rsid w:val="00B02D10"/>
    <w:rsid w:val="00B03434"/>
    <w:rsid w:val="00B040B3"/>
    <w:rsid w:val="00B04D9B"/>
    <w:rsid w:val="00B05DE0"/>
    <w:rsid w:val="00B06277"/>
    <w:rsid w:val="00B14A40"/>
    <w:rsid w:val="00B213F8"/>
    <w:rsid w:val="00B22EFD"/>
    <w:rsid w:val="00B40566"/>
    <w:rsid w:val="00B416E5"/>
    <w:rsid w:val="00B44D4F"/>
    <w:rsid w:val="00B47A8B"/>
    <w:rsid w:val="00B50D6D"/>
    <w:rsid w:val="00B579A2"/>
    <w:rsid w:val="00B76306"/>
    <w:rsid w:val="00B76E99"/>
    <w:rsid w:val="00B81657"/>
    <w:rsid w:val="00B85025"/>
    <w:rsid w:val="00B864D2"/>
    <w:rsid w:val="00B877BD"/>
    <w:rsid w:val="00B904E8"/>
    <w:rsid w:val="00B92089"/>
    <w:rsid w:val="00BA07C3"/>
    <w:rsid w:val="00BA20C4"/>
    <w:rsid w:val="00BA5DD7"/>
    <w:rsid w:val="00BB2E95"/>
    <w:rsid w:val="00BB5813"/>
    <w:rsid w:val="00BC2E22"/>
    <w:rsid w:val="00BC3059"/>
    <w:rsid w:val="00BC5A05"/>
    <w:rsid w:val="00BE0E82"/>
    <w:rsid w:val="00BE74C8"/>
    <w:rsid w:val="00BE78D3"/>
    <w:rsid w:val="00BF362D"/>
    <w:rsid w:val="00BF4A38"/>
    <w:rsid w:val="00BF4A6A"/>
    <w:rsid w:val="00BF5D3A"/>
    <w:rsid w:val="00BF7B18"/>
    <w:rsid w:val="00C01B31"/>
    <w:rsid w:val="00C13E22"/>
    <w:rsid w:val="00C1694A"/>
    <w:rsid w:val="00C16CEE"/>
    <w:rsid w:val="00C3171F"/>
    <w:rsid w:val="00C40F33"/>
    <w:rsid w:val="00C4460B"/>
    <w:rsid w:val="00C47D9B"/>
    <w:rsid w:val="00C5491F"/>
    <w:rsid w:val="00C93076"/>
    <w:rsid w:val="00C937F3"/>
    <w:rsid w:val="00C96DFD"/>
    <w:rsid w:val="00CA0003"/>
    <w:rsid w:val="00CA2EE0"/>
    <w:rsid w:val="00CA6D01"/>
    <w:rsid w:val="00CA7BC9"/>
    <w:rsid w:val="00CB3764"/>
    <w:rsid w:val="00CB37D6"/>
    <w:rsid w:val="00CC3292"/>
    <w:rsid w:val="00CC4216"/>
    <w:rsid w:val="00CC465A"/>
    <w:rsid w:val="00CC7F6E"/>
    <w:rsid w:val="00CD68AF"/>
    <w:rsid w:val="00CE2B41"/>
    <w:rsid w:val="00CF1BE4"/>
    <w:rsid w:val="00CF5A83"/>
    <w:rsid w:val="00D06077"/>
    <w:rsid w:val="00D07549"/>
    <w:rsid w:val="00D11314"/>
    <w:rsid w:val="00D14162"/>
    <w:rsid w:val="00D15D26"/>
    <w:rsid w:val="00D27C91"/>
    <w:rsid w:val="00D32B7D"/>
    <w:rsid w:val="00D40C38"/>
    <w:rsid w:val="00D43348"/>
    <w:rsid w:val="00D464A5"/>
    <w:rsid w:val="00D52878"/>
    <w:rsid w:val="00D57A22"/>
    <w:rsid w:val="00D61BBF"/>
    <w:rsid w:val="00D70CD1"/>
    <w:rsid w:val="00D77376"/>
    <w:rsid w:val="00D8120E"/>
    <w:rsid w:val="00D841BB"/>
    <w:rsid w:val="00D87163"/>
    <w:rsid w:val="00D934F0"/>
    <w:rsid w:val="00D938AB"/>
    <w:rsid w:val="00DA14FB"/>
    <w:rsid w:val="00DA44FA"/>
    <w:rsid w:val="00DA6EE4"/>
    <w:rsid w:val="00DA760F"/>
    <w:rsid w:val="00DB00AA"/>
    <w:rsid w:val="00DB0A57"/>
    <w:rsid w:val="00DC13CA"/>
    <w:rsid w:val="00DC463A"/>
    <w:rsid w:val="00DC5818"/>
    <w:rsid w:val="00DD5E8E"/>
    <w:rsid w:val="00DD79F8"/>
    <w:rsid w:val="00DE0034"/>
    <w:rsid w:val="00DE4103"/>
    <w:rsid w:val="00DE5EB2"/>
    <w:rsid w:val="00DE6BD5"/>
    <w:rsid w:val="00DE7BB5"/>
    <w:rsid w:val="00DF7566"/>
    <w:rsid w:val="00DF76D6"/>
    <w:rsid w:val="00E00389"/>
    <w:rsid w:val="00E00950"/>
    <w:rsid w:val="00E06C6E"/>
    <w:rsid w:val="00E117B5"/>
    <w:rsid w:val="00E142EA"/>
    <w:rsid w:val="00E1531F"/>
    <w:rsid w:val="00E15856"/>
    <w:rsid w:val="00E22BE8"/>
    <w:rsid w:val="00E24893"/>
    <w:rsid w:val="00E30A76"/>
    <w:rsid w:val="00E41435"/>
    <w:rsid w:val="00E4569D"/>
    <w:rsid w:val="00E46B50"/>
    <w:rsid w:val="00E51685"/>
    <w:rsid w:val="00E61B65"/>
    <w:rsid w:val="00E70A4D"/>
    <w:rsid w:val="00E713E6"/>
    <w:rsid w:val="00E73C26"/>
    <w:rsid w:val="00E769B4"/>
    <w:rsid w:val="00E7793D"/>
    <w:rsid w:val="00E823B3"/>
    <w:rsid w:val="00E866A6"/>
    <w:rsid w:val="00E9191C"/>
    <w:rsid w:val="00E91B39"/>
    <w:rsid w:val="00E95AC9"/>
    <w:rsid w:val="00E96189"/>
    <w:rsid w:val="00E97BC1"/>
    <w:rsid w:val="00EA37F7"/>
    <w:rsid w:val="00EA5510"/>
    <w:rsid w:val="00EA7132"/>
    <w:rsid w:val="00EB5F52"/>
    <w:rsid w:val="00EC2FF4"/>
    <w:rsid w:val="00EC7311"/>
    <w:rsid w:val="00EC73EA"/>
    <w:rsid w:val="00ED5A72"/>
    <w:rsid w:val="00ED5DA8"/>
    <w:rsid w:val="00EE58BD"/>
    <w:rsid w:val="00EE663F"/>
    <w:rsid w:val="00EF27F5"/>
    <w:rsid w:val="00EF2B4C"/>
    <w:rsid w:val="00EF2F23"/>
    <w:rsid w:val="00EF5424"/>
    <w:rsid w:val="00F02EF1"/>
    <w:rsid w:val="00F16051"/>
    <w:rsid w:val="00F304C6"/>
    <w:rsid w:val="00F31DAB"/>
    <w:rsid w:val="00F31EFD"/>
    <w:rsid w:val="00F33449"/>
    <w:rsid w:val="00F34F58"/>
    <w:rsid w:val="00F45173"/>
    <w:rsid w:val="00F46DF0"/>
    <w:rsid w:val="00F51FC5"/>
    <w:rsid w:val="00F5391D"/>
    <w:rsid w:val="00F54392"/>
    <w:rsid w:val="00F559C8"/>
    <w:rsid w:val="00F727B6"/>
    <w:rsid w:val="00F728C4"/>
    <w:rsid w:val="00F8103E"/>
    <w:rsid w:val="00F85FF2"/>
    <w:rsid w:val="00F87B30"/>
    <w:rsid w:val="00F903F0"/>
    <w:rsid w:val="00F91C79"/>
    <w:rsid w:val="00FA1D01"/>
    <w:rsid w:val="00FA2766"/>
    <w:rsid w:val="00FA4B61"/>
    <w:rsid w:val="00FA7371"/>
    <w:rsid w:val="00FB5AEC"/>
    <w:rsid w:val="00FC31B7"/>
    <w:rsid w:val="00FD1D9E"/>
    <w:rsid w:val="00FD244D"/>
    <w:rsid w:val="00FD5BDF"/>
    <w:rsid w:val="00FE53FF"/>
    <w:rsid w:val="00FF3045"/>
    <w:rsid w:val="00FF530B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18550"/>
  <w15:chartTrackingRefBased/>
  <w15:docId w15:val="{DDCD159F-0721-4A53-B62E-D373147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CB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1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AppData\Local\Microsoft\Windows\INetCache\Content.Outlook\DALT8M6H\R17%20Diary%20Dates%202025%20MR-W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183210525E488247024A1B802690" ma:contentTypeVersion="13" ma:contentTypeDescription="Create a new document." ma:contentTypeScope="" ma:versionID="f6476c1c28217e0f523993881fbff5da">
  <xsd:schema xmlns:xsd="http://www.w3.org/2001/XMLSchema" xmlns:xs="http://www.w3.org/2001/XMLSchema" xmlns:p="http://schemas.microsoft.com/office/2006/metadata/properties" xmlns:ns2="87e50058-309a-4c13-a4f4-67bab7d70c0a" xmlns:ns3="2a9cf289-230d-4358-8d13-599d00ec6ce4" targetNamespace="http://schemas.microsoft.com/office/2006/metadata/properties" ma:root="true" ma:fieldsID="a2d88db5933d0f3c0d5fdbaa8cfca04e" ns2:_="" ns3:_="">
    <xsd:import namespace="87e50058-309a-4c13-a4f4-67bab7d70c0a"/>
    <xsd:import namespace="2a9cf289-230d-4358-8d13-599d00ec6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0058-309a-4c13-a4f4-67bab7d70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cf289-230d-4358-8d13-599d00ec6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0D2BB-6A26-4A92-8B83-11F41EFC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0058-309a-4c13-a4f4-67bab7d70c0a"/>
    <ds:schemaRef ds:uri="2a9cf289-230d-4358-8d13-599d00ec6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64109-4E42-4708-9D29-D796E56AC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7FD38-67C3-4528-A5D7-4F95E447D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6807DE-D9FB-49B9-90DF-B35FB04F1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R17 Diary Dates 2025 MR-W_.dotx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Ryan</cp:lastModifiedBy>
  <cp:revision>2</cp:revision>
  <cp:lastPrinted>2025-01-28T11:05:00Z</cp:lastPrinted>
  <dcterms:created xsi:type="dcterms:W3CDTF">2025-05-16T10:20:00Z</dcterms:created>
  <dcterms:modified xsi:type="dcterms:W3CDTF">2025-05-16T10:20:00Z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1813444251</vt:i4>
  </property>
  <property fmtid="{D5CDD505-2E9C-101B-9397-08002B2CF9AE}" pid="3" name="ContentTypeId">
    <vt:lpwstr>0x01010069AC183210525E488247024A1B802690</vt:lpwstr>
  </property>
</Properties>
</file>