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E1A1" w14:textId="0E37EF49" w:rsidR="00E823B3" w:rsidRPr="00032385" w:rsidRDefault="00DA6EE4" w:rsidP="004B563A">
      <w:pPr>
        <w:tabs>
          <w:tab w:val="left" w:pos="6521"/>
        </w:tabs>
        <w:jc w:val="center"/>
        <w:rPr>
          <w:rFonts w:ascii="Arial" w:hAnsi="Arial" w:cs="Arial"/>
          <w:bCs/>
          <w:sz w:val="20"/>
          <w:szCs w:val="20"/>
          <w:lang w:val="en-GB"/>
        </w:rPr>
      </w:pPr>
      <w:r w:rsidRPr="00032385">
        <w:rPr>
          <w:rFonts w:ascii="Arial" w:hAnsi="Arial" w:cs="Arial"/>
          <w:bCs/>
          <w:sz w:val="20"/>
          <w:szCs w:val="20"/>
          <w:lang w:val="en-GB"/>
        </w:rPr>
        <w:t>REGION 17 SOUTHERN</w:t>
      </w:r>
      <w:r w:rsidR="00953168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032385">
        <w:rPr>
          <w:rFonts w:ascii="Arial" w:hAnsi="Arial" w:cs="Arial"/>
          <w:bCs/>
          <w:sz w:val="20"/>
          <w:szCs w:val="20"/>
          <w:lang w:val="en-GB"/>
        </w:rPr>
        <w:t>20</w:t>
      </w:r>
      <w:r w:rsidR="00E9191C" w:rsidRPr="00032385">
        <w:rPr>
          <w:rFonts w:ascii="Arial" w:hAnsi="Arial" w:cs="Arial"/>
          <w:bCs/>
          <w:sz w:val="20"/>
          <w:szCs w:val="20"/>
          <w:lang w:val="en-GB"/>
        </w:rPr>
        <w:t>2</w:t>
      </w:r>
      <w:r w:rsidR="00053AAB">
        <w:rPr>
          <w:rFonts w:ascii="Arial" w:hAnsi="Arial" w:cs="Arial"/>
          <w:bCs/>
          <w:sz w:val="20"/>
          <w:szCs w:val="20"/>
          <w:lang w:val="en-GB"/>
        </w:rPr>
        <w:t>6</w:t>
      </w:r>
      <w:r w:rsidRPr="00032385">
        <w:rPr>
          <w:rFonts w:ascii="Arial" w:hAnsi="Arial" w:cs="Arial"/>
          <w:bCs/>
          <w:sz w:val="20"/>
          <w:szCs w:val="20"/>
          <w:lang w:val="en-GB"/>
        </w:rPr>
        <w:t xml:space="preserve"> DIARY DATES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6946"/>
      </w:tblGrid>
      <w:tr w:rsidR="00042242" w:rsidRPr="00953168" w14:paraId="0256702C" w14:textId="77777777" w:rsidTr="007F3A72">
        <w:trPr>
          <w:cantSplit/>
          <w:trHeight w:val="56"/>
          <w:jc w:val="center"/>
        </w:trPr>
        <w:tc>
          <w:tcPr>
            <w:tcW w:w="1838" w:type="dxa"/>
            <w:vMerge w:val="restart"/>
            <w:vAlign w:val="center"/>
          </w:tcPr>
          <w:p w14:paraId="55C79FA6" w14:textId="77777777" w:rsidR="00042242" w:rsidRPr="00042242" w:rsidRDefault="00042242" w:rsidP="00433635">
            <w:pPr>
              <w:rPr>
                <w:b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JANUARY</w:t>
            </w:r>
          </w:p>
        </w:tc>
        <w:tc>
          <w:tcPr>
            <w:tcW w:w="2126" w:type="dxa"/>
            <w:vAlign w:val="center"/>
          </w:tcPr>
          <w:p w14:paraId="66448C0D" w14:textId="53E46E15" w:rsidR="00042242" w:rsidRPr="003D6A1F" w:rsidRDefault="00042242" w:rsidP="004336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A1F">
              <w:rPr>
                <w:rFonts w:ascii="Arial" w:hAnsi="Arial" w:cs="Arial"/>
                <w:b/>
                <w:sz w:val="20"/>
                <w:szCs w:val="20"/>
                <w:lang w:val="en-GB"/>
              </w:rPr>
              <w:t>Saturday 1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</w:t>
            </w:r>
            <w:r w:rsid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6EBDCC60" w14:textId="77777777" w:rsidR="00042242" w:rsidRPr="003E2BCF" w:rsidRDefault="00042242" w:rsidP="004336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2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Black Tie Dinner Dance, Macdonald Botley Park Hotel &amp; Spa</w:t>
            </w:r>
          </w:p>
        </w:tc>
      </w:tr>
      <w:tr w:rsidR="00042242" w:rsidRPr="00953168" w14:paraId="7EFE27E4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</w:tcPr>
          <w:p w14:paraId="4919EDAC" w14:textId="77777777" w:rsidR="00042242" w:rsidRPr="00042242" w:rsidRDefault="00042242" w:rsidP="004336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2BFC757" w14:textId="5DBEF9E4" w:rsidR="00042242" w:rsidRPr="003D6A1F" w:rsidRDefault="00042242" w:rsidP="004336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A1F">
              <w:rPr>
                <w:rFonts w:ascii="Arial" w:hAnsi="Arial" w:cs="Arial"/>
                <w:b/>
                <w:sz w:val="20"/>
                <w:szCs w:val="20"/>
                <w:lang w:val="en-GB"/>
              </w:rPr>
              <w:t>Tuesday 1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6946" w:type="dxa"/>
            <w:vAlign w:val="center"/>
          </w:tcPr>
          <w:p w14:paraId="124F15A5" w14:textId="005D2189" w:rsidR="00042242" w:rsidRPr="003E2BCF" w:rsidRDefault="00042242" w:rsidP="004336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2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Club Night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F37CB">
              <w:rPr>
                <w:rFonts w:ascii="Arial" w:hAnsi="Arial" w:cs="Arial"/>
                <w:bCs/>
                <w:sz w:val="20"/>
                <w:szCs w:val="20"/>
                <w:lang w:val="en-GB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F37CB">
              <w:rPr>
                <w:rFonts w:ascii="Arial" w:hAnsi="Arial" w:cs="Arial"/>
                <w:bCs/>
                <w:sz w:val="20"/>
                <w:szCs w:val="20"/>
                <w:lang w:val="en-GB"/>
              </w:rPr>
              <w:t>Flowerpots</w:t>
            </w:r>
            <w:r w:rsidR="00FF37CB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="00FF37CB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="00B44B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Guest speaker </w:t>
            </w:r>
            <w:r w:rsidR="00FF37CB">
              <w:rPr>
                <w:rFonts w:ascii="Arial" w:hAnsi="Arial" w:cs="Arial"/>
                <w:bCs/>
                <w:sz w:val="20"/>
                <w:szCs w:val="20"/>
                <w:lang w:val="en-GB"/>
              </w:rPr>
              <w:t>Dr John</w:t>
            </w:r>
            <w:r w:rsidR="00B44B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Laycock</w:t>
            </w:r>
          </w:p>
        </w:tc>
      </w:tr>
      <w:tr w:rsidR="006047DC" w:rsidRPr="00953168" w14:paraId="63DEC796" w14:textId="77777777" w:rsidTr="00B92089">
        <w:trPr>
          <w:cantSplit/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7A920136" w14:textId="06C15E84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FEBRUARY</w:t>
            </w:r>
          </w:p>
        </w:tc>
        <w:tc>
          <w:tcPr>
            <w:tcW w:w="2126" w:type="dxa"/>
            <w:vAlign w:val="center"/>
          </w:tcPr>
          <w:p w14:paraId="4E457BCA" w14:textId="1D1303AA" w:rsidR="006047DC" w:rsidRPr="00DC61F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Tuesday 10</w:t>
            </w:r>
          </w:p>
        </w:tc>
        <w:tc>
          <w:tcPr>
            <w:tcW w:w="6946" w:type="dxa"/>
            <w:vAlign w:val="center"/>
          </w:tcPr>
          <w:p w14:paraId="5AAAC1EF" w14:textId="78C5120B" w:rsidR="006047DC" w:rsidRPr="00DC5818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Club Night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–</w:t>
            </w:r>
            <w:r w:rsidR="009966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White Rabbit Lyndhurst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6047DC" w:rsidRPr="00953168" w14:paraId="49788ACE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05289E81" w14:textId="3CE70BED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25562F4" w14:textId="7D600640" w:rsidR="006047DC" w:rsidRPr="00EE4395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Thursday 19</w:t>
            </w:r>
            <w:r w:rsid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20C1E4F0" w14:textId="24812EFA" w:rsidR="006047DC" w:rsidRPr="00DC5818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Curry Night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Kutis</w:t>
            </w:r>
            <w:r w:rsidR="005B6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, Wickham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="00C7268C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6047DC" w:rsidRPr="00953168" w14:paraId="5B61A7FA" w14:textId="77777777" w:rsidTr="00B92089">
        <w:trPr>
          <w:cantSplit/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6412AD83" w14:textId="77777777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MARCH</w:t>
            </w:r>
          </w:p>
        </w:tc>
        <w:tc>
          <w:tcPr>
            <w:tcW w:w="2126" w:type="dxa"/>
            <w:vAlign w:val="center"/>
          </w:tcPr>
          <w:p w14:paraId="3B975C26" w14:textId="67DCB14B" w:rsidR="006047DC" w:rsidRPr="003D6A1F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Sunday 1</w:t>
            </w:r>
            <w:r w:rsid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38B6E450" w14:textId="0AF3F7FA" w:rsidR="006047DC" w:rsidRPr="00DC5818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Bovington Tank Museum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4B563A" w:rsidRPr="00953168" w14:paraId="16059E24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26DAB5FA" w14:textId="77777777" w:rsidR="004B563A" w:rsidRPr="00042242" w:rsidRDefault="004B563A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F84090B" w14:textId="5BF530E1" w:rsidR="004B563A" w:rsidRDefault="004B563A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Saturday 7</w:t>
            </w:r>
            <w:r w:rsidR="00BB38E9"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775BC0F0" w14:textId="042884CB" w:rsidR="004B563A" w:rsidRDefault="004B563A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Coffee Meet &amp; upgrade talk Regal Autosport</w:t>
            </w:r>
          </w:p>
        </w:tc>
      </w:tr>
      <w:tr w:rsidR="006047DC" w:rsidRPr="00953168" w14:paraId="39C068A3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2A259C1A" w14:textId="77777777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FE248D0" w14:textId="336541EC" w:rsidR="006047DC" w:rsidRPr="00DC61F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Tuesday 10</w:t>
            </w:r>
          </w:p>
        </w:tc>
        <w:tc>
          <w:tcPr>
            <w:tcW w:w="6946" w:type="dxa"/>
            <w:vAlign w:val="center"/>
          </w:tcPr>
          <w:p w14:paraId="27105CAF" w14:textId="51077621" w:rsidR="006047DC" w:rsidRPr="00DC5818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Club Night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–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9966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New Forest Golf Club, Lyndhurst </w:t>
            </w:r>
            <w:r w:rsidR="0099664D" w:rsidRPr="0099664D">
              <w:rPr>
                <w:rFonts w:ascii="Arial" w:hAnsi="Arial" w:cs="Arial"/>
                <w:bCs/>
                <w:sz w:val="20"/>
                <w:szCs w:val="20"/>
                <w:lang w:val="en-GB"/>
              </w:rPr>
              <w:t>+ guest speaker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6047DC" w:rsidRPr="00953168" w14:paraId="5549143C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44D14C69" w14:textId="77777777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C6D3462" w14:textId="188A87C1" w:rsidR="006047DC" w:rsidRPr="003D6A1F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Friday 20</w:t>
            </w:r>
            <w:r w:rsid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747F5E14" w14:textId="6F8679FE" w:rsidR="006047DC" w:rsidRPr="00DC5818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Prodrive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– Lunch @ The George &amp; Dragon</w:t>
            </w:r>
            <w:r w:rsidR="005B6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5B622D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6047DC" w:rsidRPr="00953168" w14:paraId="21A52B76" w14:textId="77777777" w:rsidTr="00B92089">
        <w:trPr>
          <w:cantSplit/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398B832C" w14:textId="7CB06925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APRIL</w:t>
            </w:r>
          </w:p>
        </w:tc>
        <w:tc>
          <w:tcPr>
            <w:tcW w:w="2126" w:type="dxa"/>
            <w:vAlign w:val="center"/>
          </w:tcPr>
          <w:p w14:paraId="383400A8" w14:textId="45C8D7DE" w:rsidR="006047DC" w:rsidRPr="007D19BA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Sunday 5</w:t>
            </w:r>
          </w:p>
        </w:tc>
        <w:tc>
          <w:tcPr>
            <w:tcW w:w="6946" w:type="dxa"/>
            <w:vAlign w:val="center"/>
          </w:tcPr>
          <w:p w14:paraId="3E0A066C" w14:textId="1502FD29" w:rsidR="006047DC" w:rsidRPr="007D19BA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Pr="007D19BA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Sunday Monthly Cars &amp; Coffee Run Start </w:t>
            </w:r>
            <w:r w:rsidR="005B622D"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="005B622D"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6047DC" w:rsidRPr="00953168" w14:paraId="285480C6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20D33A14" w14:textId="77777777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267DFDE" w14:textId="1586B41C" w:rsidR="006047DC" w:rsidRPr="00AE133A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2B04">
              <w:rPr>
                <w:rFonts w:ascii="Arial" w:hAnsi="Arial" w:cs="Arial"/>
                <w:b/>
                <w:sz w:val="20"/>
                <w:szCs w:val="20"/>
                <w:lang w:val="en-GB"/>
              </w:rPr>
              <w:t>Fri 10-Mon 13</w:t>
            </w:r>
            <w:r w:rsid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460426E2" w14:textId="2EEE5449" w:rsidR="006047DC" w:rsidRPr="00AE133A" w:rsidRDefault="006047DC" w:rsidP="006047D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North Devon Spring WOTY</w:t>
            </w:r>
          </w:p>
        </w:tc>
      </w:tr>
      <w:tr w:rsidR="006047DC" w:rsidRPr="00953168" w14:paraId="6D1CDDA9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2DDFF62C" w14:textId="77777777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3F3C6D6" w14:textId="7860F027" w:rsidR="006047DC" w:rsidRPr="00DC61F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Tuesday 14</w:t>
            </w:r>
          </w:p>
        </w:tc>
        <w:tc>
          <w:tcPr>
            <w:tcW w:w="6946" w:type="dxa"/>
            <w:vAlign w:val="center"/>
          </w:tcPr>
          <w:p w14:paraId="3A1FB2D8" w14:textId="66822AC9" w:rsidR="006047DC" w:rsidRPr="00DC5818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Club Night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Brookspeed</w:t>
            </w:r>
          </w:p>
        </w:tc>
      </w:tr>
      <w:tr w:rsidR="006047DC" w:rsidRPr="00953168" w14:paraId="3F2F547B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389D6497" w14:textId="77777777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928BA3E" w14:textId="6BB8441A" w:rsidR="006047DC" w:rsidRPr="003D6A1F" w:rsidRDefault="00DC61F2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Thurs</w:t>
            </w:r>
            <w:r w:rsidR="006047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2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3*</w:t>
            </w:r>
          </w:p>
        </w:tc>
        <w:tc>
          <w:tcPr>
            <w:tcW w:w="6946" w:type="dxa"/>
            <w:vAlign w:val="center"/>
          </w:tcPr>
          <w:p w14:paraId="7A7D97A3" w14:textId="2EB6D959" w:rsidR="006047DC" w:rsidRPr="00DC5818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Titanic Museum with Walking Tour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6047DC" w:rsidRPr="00953168" w14:paraId="15FBBA4D" w14:textId="77777777" w:rsidTr="00B92089">
        <w:trPr>
          <w:cantSplit/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2D53D572" w14:textId="025A5F01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MAY</w:t>
            </w:r>
          </w:p>
        </w:tc>
        <w:tc>
          <w:tcPr>
            <w:tcW w:w="2126" w:type="dxa"/>
            <w:vAlign w:val="center"/>
          </w:tcPr>
          <w:p w14:paraId="04304DEF" w14:textId="32947E67" w:rsidR="006047DC" w:rsidRPr="00683E13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3E13">
              <w:rPr>
                <w:rFonts w:ascii="Arial" w:hAnsi="Arial" w:cs="Arial"/>
                <w:bCs/>
                <w:sz w:val="20"/>
                <w:szCs w:val="20"/>
                <w:lang w:val="en-GB"/>
              </w:rPr>
              <w:t>Fri 1-Sun 3</w:t>
            </w:r>
          </w:p>
        </w:tc>
        <w:tc>
          <w:tcPr>
            <w:tcW w:w="6946" w:type="dxa"/>
            <w:vAlign w:val="center"/>
          </w:tcPr>
          <w:p w14:paraId="4C2A834B" w14:textId="05C2072B" w:rsidR="006047DC" w:rsidRPr="00DC5818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Donington Historic For info only</w:t>
            </w:r>
          </w:p>
        </w:tc>
      </w:tr>
      <w:tr w:rsidR="006047DC" w:rsidRPr="00953168" w14:paraId="4B7DA565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127115CF" w14:textId="77777777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75E5A94" w14:textId="419855BD" w:rsidR="006047DC" w:rsidRPr="007D19BA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Sunday 3</w:t>
            </w:r>
          </w:p>
        </w:tc>
        <w:tc>
          <w:tcPr>
            <w:tcW w:w="6946" w:type="dxa"/>
            <w:vAlign w:val="center"/>
          </w:tcPr>
          <w:p w14:paraId="19C591F8" w14:textId="51F4A443" w:rsidR="006047DC" w:rsidRPr="007D19BA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Pr="007D19BA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Sunday Cars &amp; Coffee Run</w:t>
            </w:r>
            <w:r w:rsidR="005E3F8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Potters Her</w:t>
            </w:r>
            <w:r w:rsidR="00591D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on / </w:t>
            </w:r>
            <w:r w:rsidR="00483020">
              <w:rPr>
                <w:rFonts w:ascii="Arial" w:hAnsi="Arial" w:cs="Arial"/>
                <w:bCs/>
                <w:sz w:val="20"/>
                <w:szCs w:val="20"/>
                <w:lang w:val="en-GB"/>
              </w:rPr>
              <w:t>Compton A</w:t>
            </w:r>
            <w:r w:rsidR="00D50D64">
              <w:rPr>
                <w:rFonts w:ascii="Arial" w:hAnsi="Arial" w:cs="Arial"/>
                <w:bCs/>
                <w:sz w:val="20"/>
                <w:szCs w:val="20"/>
                <w:lang w:val="en-GB"/>
              </w:rPr>
              <w:t>bbas</w:t>
            </w:r>
            <w:r w:rsidR="005B622D"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="005B622D"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6047DC" w:rsidRPr="00953168" w14:paraId="5D24976A" w14:textId="77777777" w:rsidTr="00FA706F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6A162B24" w14:textId="77777777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6F81E0B0" w14:textId="1719808D" w:rsidR="006047DC" w:rsidRPr="00DC61F2" w:rsidRDefault="00DC61F2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Wed 6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6495AD42" w14:textId="68FAE079" w:rsidR="006047DC" w:rsidRPr="00DC5818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Bluebell Line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6047DC" w:rsidRPr="00953168" w14:paraId="722FC857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644C5633" w14:textId="77777777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F93CA4D" w14:textId="56174210" w:rsidR="006047DC" w:rsidRPr="00683E13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6A1F">
              <w:rPr>
                <w:rFonts w:ascii="Arial" w:hAnsi="Arial" w:cs="Arial"/>
                <w:b/>
                <w:sz w:val="20"/>
                <w:szCs w:val="20"/>
                <w:lang w:val="en-GB"/>
              </w:rPr>
              <w:t>Tuesday 1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6946" w:type="dxa"/>
            <w:vAlign w:val="center"/>
          </w:tcPr>
          <w:p w14:paraId="43C4DBC4" w14:textId="7B827B56" w:rsidR="006047DC" w:rsidRPr="00DC5818" w:rsidRDefault="006047DC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Club Night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Alresford Golf Club &amp; Afternoon Golf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6047DC" w:rsidRPr="00953168" w14:paraId="61B7FD4A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7EA20F24" w14:textId="350B020C" w:rsidR="006047DC" w:rsidRPr="00042242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2A2BCEC4" w14:textId="4865524D" w:rsidR="006047DC" w:rsidRPr="00EE4395" w:rsidRDefault="006047DC" w:rsidP="006047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Sunday 17</w:t>
            </w:r>
            <w:r w:rsid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6DA80440" w14:textId="6D9A194A" w:rsidR="006047DC" w:rsidRPr="00DC5818" w:rsidRDefault="00D70E31" w:rsidP="006047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E31">
              <w:rPr>
                <w:rFonts w:ascii="Arial" w:hAnsi="Arial" w:cs="Arial"/>
                <w:bCs/>
                <w:sz w:val="20"/>
                <w:szCs w:val="20"/>
              </w:rPr>
              <w:t xml:space="preserve">Petworth House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&amp;</w:t>
            </w:r>
            <w:r w:rsidRPr="00D70E31">
              <w:rPr>
                <w:rFonts w:ascii="Arial" w:hAnsi="Arial" w:cs="Arial"/>
                <w:bCs/>
                <w:sz w:val="20"/>
                <w:szCs w:val="20"/>
              </w:rPr>
              <w:t xml:space="preserve"> coffee at </w:t>
            </w:r>
            <w:r w:rsidR="00A25C52">
              <w:rPr>
                <w:rFonts w:ascii="Arial" w:hAnsi="Arial" w:cs="Arial"/>
                <w:bCs/>
                <w:sz w:val="20"/>
                <w:szCs w:val="20"/>
              </w:rPr>
              <w:t>Sky Park</w:t>
            </w:r>
            <w:r w:rsidRPr="00D70E31">
              <w:rPr>
                <w:rFonts w:ascii="Arial" w:hAnsi="Arial" w:cs="Arial"/>
                <w:bCs/>
                <w:sz w:val="20"/>
                <w:szCs w:val="20"/>
              </w:rPr>
              <w:t xml:space="preserve"> estate cafe</w:t>
            </w:r>
            <w:r w:rsidR="006047DC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7D19BA" w:rsidRPr="00953168" w14:paraId="651A4227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1F890A0D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7534D84" w14:textId="7BEA7BAD" w:rsidR="007D19BA" w:rsidRPr="003D6A1F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1F2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Sunday 31</w:t>
            </w:r>
          </w:p>
        </w:tc>
        <w:tc>
          <w:tcPr>
            <w:tcW w:w="6946" w:type="dxa"/>
            <w:vAlign w:val="center"/>
          </w:tcPr>
          <w:p w14:paraId="01D1B505" w14:textId="6D97918F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Steeleford</w:t>
            </w:r>
            <w:proofErr w:type="spellEnd"/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Supercars Show - For info only</w:t>
            </w:r>
          </w:p>
        </w:tc>
      </w:tr>
      <w:tr w:rsidR="007D19BA" w:rsidRPr="00953168" w14:paraId="061D3F3F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06C43890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0BA9F44" w14:textId="6AB80293" w:rsidR="007D19BA" w:rsidRPr="00DC61F2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61F2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Sunday 31</w:t>
            </w:r>
          </w:p>
        </w:tc>
        <w:tc>
          <w:tcPr>
            <w:tcW w:w="6946" w:type="dxa"/>
            <w:vAlign w:val="center"/>
          </w:tcPr>
          <w:p w14:paraId="027CBAF7" w14:textId="3047A356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Simply Porsche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Beaulieu </w:t>
            </w:r>
          </w:p>
        </w:tc>
      </w:tr>
      <w:tr w:rsidR="007D19BA" w:rsidRPr="00953168" w14:paraId="74887649" w14:textId="77777777" w:rsidTr="00B92089">
        <w:trPr>
          <w:cantSplit/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2FA0AC34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JUNE</w:t>
            </w:r>
          </w:p>
        </w:tc>
        <w:tc>
          <w:tcPr>
            <w:tcW w:w="2126" w:type="dxa"/>
            <w:vAlign w:val="center"/>
          </w:tcPr>
          <w:p w14:paraId="41FB18CA" w14:textId="72132CD6" w:rsidR="007D19BA" w:rsidRPr="003D6A1F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Thursday 4*</w:t>
            </w:r>
          </w:p>
        </w:tc>
        <w:tc>
          <w:tcPr>
            <w:tcW w:w="6946" w:type="dxa"/>
            <w:vAlign w:val="center"/>
          </w:tcPr>
          <w:p w14:paraId="58F2C550" w14:textId="5FF46017" w:rsidR="007D19BA" w:rsidRPr="009E6282" w:rsidRDefault="007D19BA" w:rsidP="007D19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6282">
              <w:rPr>
                <w:rFonts w:ascii="Arial" w:hAnsi="Arial" w:cs="Arial"/>
                <w:sz w:val="20"/>
                <w:szCs w:val="20"/>
                <w:lang w:val="en-GB"/>
              </w:rPr>
              <w:t>Gertrude Jekyll Garden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Upton Grey, Nr Basingstoke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</w:tr>
      <w:tr w:rsidR="007D19BA" w:rsidRPr="00953168" w14:paraId="6C86B7FA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704E53FA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7F88E97" w14:textId="52B74284" w:rsidR="007D19BA" w:rsidRPr="007D19BA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Sunday 7</w:t>
            </w:r>
          </w:p>
        </w:tc>
        <w:tc>
          <w:tcPr>
            <w:tcW w:w="6946" w:type="dxa"/>
            <w:vAlign w:val="center"/>
          </w:tcPr>
          <w:p w14:paraId="6582F891" w14:textId="2A9ACAD1" w:rsidR="007D19BA" w:rsidRPr="007D19BA" w:rsidRDefault="003D1387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Middlewick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53B9C">
              <w:rPr>
                <w:rFonts w:ascii="Arial" w:hAnsi="Arial" w:cs="Arial"/>
                <w:bCs/>
                <w:sz w:val="20"/>
                <w:szCs w:val="20"/>
                <w:lang w:val="en-GB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pen House Garden</w:t>
            </w:r>
            <w:r w:rsidR="007D19BA"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="007D19BA"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7D19BA" w:rsidRPr="00953168" w14:paraId="130D6DEB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322EC1C3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6CC1767" w14:textId="5F6F9EA1" w:rsidR="007D19BA" w:rsidRPr="003D6A1F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A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Tuesday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6946" w:type="dxa"/>
            <w:vAlign w:val="center"/>
          </w:tcPr>
          <w:p w14:paraId="1EAAA1C9" w14:textId="0D2269D6" w:rsidR="007D19BA" w:rsidRPr="00DC5818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Club Night - Seven Stars nr. Petersfield (My other car night)</w:t>
            </w:r>
          </w:p>
        </w:tc>
      </w:tr>
      <w:tr w:rsidR="007D19BA" w:rsidRPr="00953168" w14:paraId="31582217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7088AD12" w14:textId="77777777" w:rsidR="007D19BA" w:rsidRPr="00042242" w:rsidRDefault="007D19BA" w:rsidP="007D19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664855F" w14:textId="5D4DEA0B" w:rsidR="007D19BA" w:rsidRPr="00683E13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3E13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 13 – Sun 14</w:t>
            </w:r>
          </w:p>
        </w:tc>
        <w:tc>
          <w:tcPr>
            <w:tcW w:w="6946" w:type="dxa"/>
            <w:vAlign w:val="center"/>
          </w:tcPr>
          <w:p w14:paraId="195D74D7" w14:textId="2A8281A3" w:rsidR="007D19BA" w:rsidRDefault="007D19BA" w:rsidP="007D19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A0E">
              <w:rPr>
                <w:rFonts w:ascii="Arial" w:hAnsi="Arial" w:cs="Arial"/>
                <w:bCs/>
                <w:sz w:val="20"/>
                <w:szCs w:val="20"/>
              </w:rPr>
              <w:t xml:space="preserve">Le Mans 24 hour 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- For info only</w:t>
            </w:r>
          </w:p>
        </w:tc>
      </w:tr>
      <w:tr w:rsidR="00293001" w:rsidRPr="00953168" w14:paraId="25BDBCFB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6231BB4C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8EB4A0C" w14:textId="0F622DEE" w:rsidR="00293001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4A63">
              <w:rPr>
                <w:rFonts w:ascii="Arial" w:hAnsi="Arial" w:cs="Arial"/>
                <w:b/>
                <w:sz w:val="20"/>
                <w:szCs w:val="20"/>
                <w:lang w:val="en-GB"/>
              </w:rPr>
              <w:t>Wed 17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6584765D" w14:textId="4488C16D" w:rsidR="00293001" w:rsidRPr="00595E92" w:rsidRDefault="00293001" w:rsidP="0029300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Ladies Lunch - Sheila Lister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293001" w:rsidRPr="00953168" w14:paraId="5BEA804D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194B69A9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D2128F2" w14:textId="5E460AD4" w:rsidR="00293001" w:rsidRPr="000478A9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Sat 20-Sun 21</w:t>
            </w:r>
          </w:p>
        </w:tc>
        <w:tc>
          <w:tcPr>
            <w:tcW w:w="6946" w:type="dxa"/>
            <w:vAlign w:val="center"/>
          </w:tcPr>
          <w:p w14:paraId="7C2CC0B9" w14:textId="5A5AA0A8" w:rsidR="00293001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PCGB National Event </w:t>
            </w:r>
            <w:r w:rsidRPr="0098762F">
              <w:rPr>
                <w:rFonts w:ascii="Arial" w:hAnsi="Arial" w:cs="Arial"/>
                <w:bCs/>
                <w:sz w:val="20"/>
                <w:szCs w:val="20"/>
                <w:lang w:val="en-GB"/>
              </w:rPr>
              <w:t>at Silverstone</w:t>
            </w:r>
          </w:p>
        </w:tc>
      </w:tr>
      <w:tr w:rsidR="00293001" w:rsidRPr="00953168" w14:paraId="03446BCC" w14:textId="77777777" w:rsidTr="00B92089">
        <w:trPr>
          <w:cantSplit/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513A3C85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JULY</w:t>
            </w:r>
          </w:p>
        </w:tc>
        <w:tc>
          <w:tcPr>
            <w:tcW w:w="2126" w:type="dxa"/>
            <w:vAlign w:val="center"/>
          </w:tcPr>
          <w:p w14:paraId="42308DA3" w14:textId="1CD589A6" w:rsidR="00293001" w:rsidRPr="005B140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140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Thurs 2-Sun 5</w:t>
            </w:r>
          </w:p>
        </w:tc>
        <w:tc>
          <w:tcPr>
            <w:tcW w:w="6946" w:type="dxa"/>
            <w:vAlign w:val="center"/>
          </w:tcPr>
          <w:p w14:paraId="5BB67F74" w14:textId="6FEC04C2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Le Mans Classic 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- For info only</w:t>
            </w:r>
          </w:p>
        </w:tc>
      </w:tr>
      <w:tr w:rsidR="00293001" w:rsidRPr="00953168" w14:paraId="01700B9F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32095349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ACCE140" w14:textId="725E40B1" w:rsidR="00293001" w:rsidRPr="00C07A5D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7A5D">
              <w:rPr>
                <w:rFonts w:ascii="Arial" w:hAnsi="Arial" w:cs="Arial"/>
                <w:b/>
                <w:sz w:val="20"/>
                <w:szCs w:val="20"/>
                <w:lang w:val="en-GB"/>
              </w:rPr>
              <w:t>Sat 4 – Sun 5</w:t>
            </w:r>
          </w:p>
        </w:tc>
        <w:tc>
          <w:tcPr>
            <w:tcW w:w="6946" w:type="dxa"/>
            <w:vAlign w:val="center"/>
          </w:tcPr>
          <w:p w14:paraId="10EA23E7" w14:textId="2C5193C7" w:rsidR="00293001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Thruxton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Retro</w:t>
            </w:r>
            <w:r w:rsidR="00BE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– </w:t>
            </w:r>
            <w:r w:rsidR="00F54A99">
              <w:rPr>
                <w:rFonts w:ascii="Arial" w:hAnsi="Arial" w:cs="Arial"/>
                <w:bCs/>
                <w:sz w:val="20"/>
                <w:szCs w:val="20"/>
                <w:lang w:val="en-GB"/>
              </w:rPr>
              <w:t>Discount code available</w:t>
            </w:r>
          </w:p>
        </w:tc>
      </w:tr>
      <w:tr w:rsidR="00293001" w:rsidRPr="00953168" w14:paraId="5E9012D7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33BC0CA9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03E8975" w14:textId="395D7EDB" w:rsidR="00293001" w:rsidRPr="007D19BA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Sunday 5</w:t>
            </w:r>
          </w:p>
        </w:tc>
        <w:tc>
          <w:tcPr>
            <w:tcW w:w="6946" w:type="dxa"/>
            <w:vAlign w:val="center"/>
          </w:tcPr>
          <w:p w14:paraId="0A2C3F96" w14:textId="34C6D2B1" w:rsidR="00293001" w:rsidRPr="007D19BA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Pr="007D19BA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Sunday Monthly Cars &amp; </w:t>
            </w:r>
            <w:r w:rsidR="002B1A10">
              <w:rPr>
                <w:rFonts w:ascii="Arial" w:hAnsi="Arial" w:cs="Arial"/>
                <w:bCs/>
                <w:sz w:val="20"/>
                <w:szCs w:val="20"/>
                <w:lang w:val="en-GB"/>
              </w:rPr>
              <w:t>Coffee run</w:t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293001" w:rsidRPr="00953168" w14:paraId="2397AAB0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4820EA9D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1D5602E" w14:textId="03C50295" w:rsidR="00293001" w:rsidRPr="00381A10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1A10">
              <w:rPr>
                <w:rFonts w:ascii="Arial" w:hAnsi="Arial" w:cs="Arial"/>
                <w:b/>
                <w:sz w:val="20"/>
                <w:szCs w:val="20"/>
                <w:lang w:val="en-GB"/>
              </w:rPr>
              <w:t>Thursday 9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61D781B3" w14:textId="45E36F66" w:rsidR="00293001" w:rsidRPr="007D19BA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762F">
              <w:rPr>
                <w:rFonts w:ascii="Arial" w:hAnsi="Arial" w:cs="Arial"/>
                <w:bCs/>
                <w:sz w:val="20"/>
                <w:szCs w:val="20"/>
                <w:lang w:val="en-GB"/>
              </w:rPr>
              <w:t>Port Solent meet</w:t>
            </w:r>
          </w:p>
        </w:tc>
      </w:tr>
      <w:tr w:rsidR="00293001" w:rsidRPr="00953168" w14:paraId="7F5D7673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64CAB6F4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FD99212" w14:textId="2A179B79" w:rsidR="00293001" w:rsidRPr="007D19BA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Thurs 9 – Sun 12</w:t>
            </w:r>
          </w:p>
        </w:tc>
        <w:tc>
          <w:tcPr>
            <w:tcW w:w="6946" w:type="dxa"/>
            <w:vAlign w:val="center"/>
          </w:tcPr>
          <w:p w14:paraId="68C597CD" w14:textId="7FE287FA" w:rsidR="00293001" w:rsidRPr="007D19BA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Goodwood FOS - For info only</w:t>
            </w:r>
          </w:p>
        </w:tc>
      </w:tr>
      <w:tr w:rsidR="00293001" w:rsidRPr="00953168" w14:paraId="23220AE2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72E81EBD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DF02A41" w14:textId="05008913" w:rsidR="00293001" w:rsidRPr="003D6A1F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A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Tuesday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</w:t>
            </w:r>
          </w:p>
        </w:tc>
        <w:tc>
          <w:tcPr>
            <w:tcW w:w="6946" w:type="dxa"/>
            <w:vAlign w:val="center"/>
          </w:tcPr>
          <w:p w14:paraId="1191D842" w14:textId="635B4F5D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Club Night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– Chichester Yacht Club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293001" w:rsidRPr="00953168" w14:paraId="4C5401BE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194B9108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3079004" w14:textId="10A438B4" w:rsidR="00293001" w:rsidRPr="009B49B7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9B7">
              <w:rPr>
                <w:rFonts w:ascii="Arial" w:hAnsi="Arial" w:cs="Arial"/>
                <w:bCs/>
                <w:sz w:val="20"/>
                <w:szCs w:val="20"/>
                <w:lang w:val="en-GB"/>
              </w:rPr>
              <w:t>Friday 17</w:t>
            </w:r>
          </w:p>
        </w:tc>
        <w:tc>
          <w:tcPr>
            <w:tcW w:w="6946" w:type="dxa"/>
            <w:vAlign w:val="center"/>
          </w:tcPr>
          <w:p w14:paraId="542C8E18" w14:textId="0720155B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Porsche on the Prom R26 - Weymouth</w:t>
            </w:r>
          </w:p>
        </w:tc>
      </w:tr>
      <w:tr w:rsidR="00293001" w:rsidRPr="00953168" w14:paraId="11A28A4B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205900EB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184F5CA" w14:textId="7980F0DE" w:rsidR="00293001" w:rsidRPr="003D6A1F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4216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Saturday 1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6946" w:type="dxa"/>
            <w:vAlign w:val="center"/>
          </w:tcPr>
          <w:p w14:paraId="34D605A0" w14:textId="0EE8ACF7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Wheels &amp; Wings, Middle Wallop For info only</w:t>
            </w:r>
          </w:p>
        </w:tc>
      </w:tr>
      <w:tr w:rsidR="00293001" w:rsidRPr="00953168" w14:paraId="569140BF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1BD55786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28B5F68" w14:textId="2914DBD1" w:rsidR="00293001" w:rsidRPr="003D6A1F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1F2">
              <w:rPr>
                <w:rFonts w:ascii="Arial" w:hAnsi="Arial" w:cs="Arial"/>
                <w:b/>
                <w:sz w:val="20"/>
                <w:szCs w:val="20"/>
                <w:lang w:val="en-GB"/>
              </w:rPr>
              <w:t>Sunday 19</w:t>
            </w:r>
          </w:p>
        </w:tc>
        <w:tc>
          <w:tcPr>
            <w:tcW w:w="6946" w:type="dxa"/>
            <w:vAlign w:val="center"/>
          </w:tcPr>
          <w:p w14:paraId="17D80DAC" w14:textId="20419694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R17 Concours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- 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RLC Museum, Worthy Dow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293001" w:rsidRPr="00953168" w14:paraId="65BAAF6D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1D6DC13F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69B49E8" w14:textId="0F3A6158" w:rsidR="00293001" w:rsidRPr="00DC61F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Sunday 26*</w:t>
            </w:r>
          </w:p>
        </w:tc>
        <w:tc>
          <w:tcPr>
            <w:tcW w:w="6946" w:type="dxa"/>
            <w:vAlign w:val="center"/>
          </w:tcPr>
          <w:p w14:paraId="5E6F0FB6" w14:textId="01891DFA" w:rsidR="00293001" w:rsidRPr="00DC5818" w:rsidRDefault="00487ACE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Lore of the Sky,</w:t>
            </w:r>
            <w:r w:rsidR="002930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Drive &amp; Dine</w:t>
            </w:r>
            <w:r w:rsidR="00293001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="00293001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293001" w:rsidRPr="00953168" w14:paraId="794C5128" w14:textId="77777777" w:rsidTr="00B92089">
        <w:trPr>
          <w:cantSplit/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20F7638A" w14:textId="191F8BF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AUGUST</w:t>
            </w:r>
          </w:p>
        </w:tc>
        <w:tc>
          <w:tcPr>
            <w:tcW w:w="2126" w:type="dxa"/>
            <w:vAlign w:val="center"/>
          </w:tcPr>
          <w:p w14:paraId="4DB25E3A" w14:textId="686116B4" w:rsidR="00293001" w:rsidRPr="00F020D4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Saturday</w:t>
            </w:r>
            <w:r w:rsidRPr="00F020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1*</w:t>
            </w:r>
          </w:p>
        </w:tc>
        <w:tc>
          <w:tcPr>
            <w:tcW w:w="6946" w:type="dxa"/>
            <w:vAlign w:val="center"/>
          </w:tcPr>
          <w:p w14:paraId="4ED5C0A5" w14:textId="424148C3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20D4">
              <w:rPr>
                <w:rFonts w:ascii="Arial" w:hAnsi="Arial" w:cs="Arial"/>
                <w:sz w:val="20"/>
                <w:szCs w:val="20"/>
                <w:lang w:val="en-GB"/>
              </w:rPr>
              <w:t>Vineyard Tour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Ashling Park Estate, Nr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Funtington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</w:tr>
      <w:tr w:rsidR="00293001" w:rsidRPr="00953168" w14:paraId="4116C58D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11E9C2DF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FE59770" w14:textId="069DF526" w:rsidR="00293001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4216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1</w:t>
            </w:r>
            <w:r w:rsidRPr="00CC42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- </w:t>
            </w:r>
            <w:r w:rsidRPr="00CC42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Sun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6946" w:type="dxa"/>
            <w:vAlign w:val="center"/>
          </w:tcPr>
          <w:p w14:paraId="35EF86E5" w14:textId="779E9615" w:rsidR="00293001" w:rsidRPr="00F020D4" w:rsidRDefault="00293001" w:rsidP="002930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Beaulieu Supercars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- For info only</w:t>
            </w:r>
          </w:p>
        </w:tc>
      </w:tr>
      <w:tr w:rsidR="00293001" w:rsidRPr="00953168" w14:paraId="46A49F6B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66553CF0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F0FC15D" w14:textId="4032D012" w:rsidR="00293001" w:rsidRPr="00CC4216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4216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1</w:t>
            </w:r>
            <w:r w:rsidRPr="00CC42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- </w:t>
            </w:r>
            <w:r w:rsidRPr="00CC42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Sun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6946" w:type="dxa"/>
            <w:vAlign w:val="center"/>
          </w:tcPr>
          <w:p w14:paraId="4A7A087E" w14:textId="7865200C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Boxengasse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Bicester</w:t>
            </w:r>
          </w:p>
        </w:tc>
      </w:tr>
      <w:tr w:rsidR="00293001" w:rsidRPr="00953168" w14:paraId="3177B014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710412F5" w14:textId="58E30ABB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4583EA9" w14:textId="0BE64591" w:rsidR="00293001" w:rsidRPr="007D19BA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Sunday 2</w:t>
            </w:r>
          </w:p>
        </w:tc>
        <w:tc>
          <w:tcPr>
            <w:tcW w:w="6946" w:type="dxa"/>
            <w:vAlign w:val="center"/>
          </w:tcPr>
          <w:p w14:paraId="0868A467" w14:textId="73A707AB" w:rsidR="00293001" w:rsidRPr="007D19BA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Pr="007D19BA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Sunday Monthly Cars &amp; Coffee Run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Boscombe Down Aviation</w:t>
            </w:r>
          </w:p>
        </w:tc>
      </w:tr>
      <w:tr w:rsidR="00293001" w:rsidRPr="00953168" w14:paraId="03F8206D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19898F2D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D466DD0" w14:textId="7D5A7F68" w:rsidR="00293001" w:rsidRPr="00CC4216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Thurs 4</w:t>
            </w:r>
          </w:p>
        </w:tc>
        <w:tc>
          <w:tcPr>
            <w:tcW w:w="6946" w:type="dxa"/>
            <w:vAlign w:val="center"/>
          </w:tcPr>
          <w:p w14:paraId="21EFB4CF" w14:textId="1584D891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PCGB Tour of Posche centres</w:t>
            </w:r>
          </w:p>
        </w:tc>
      </w:tr>
      <w:tr w:rsidR="00293001" w:rsidRPr="00953168" w14:paraId="199A3414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57AAACA1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9AD93A0" w14:textId="7C21E758" w:rsidR="00293001" w:rsidRPr="003D6A1F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6A1F">
              <w:rPr>
                <w:rFonts w:ascii="Arial" w:hAnsi="Arial" w:cs="Arial"/>
                <w:b/>
                <w:sz w:val="20"/>
                <w:szCs w:val="20"/>
                <w:lang w:val="en-GB"/>
              </w:rPr>
              <w:t>Tuesday 1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6946" w:type="dxa"/>
            <w:vAlign w:val="center"/>
          </w:tcPr>
          <w:p w14:paraId="230533A0" w14:textId="4185FE3F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Club Night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–The Ship Inn, Langstone Road, Havant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293001" w:rsidRPr="00953168" w14:paraId="696780B0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2F9FEB3B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5100A35" w14:textId="156CB1FB" w:rsidR="00293001" w:rsidRPr="00036ED4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Thurs 27 – Sun 30</w:t>
            </w:r>
          </w:p>
        </w:tc>
        <w:tc>
          <w:tcPr>
            <w:tcW w:w="6946" w:type="dxa"/>
            <w:vAlign w:val="center"/>
          </w:tcPr>
          <w:p w14:paraId="73644993" w14:textId="05F4AF6C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Silverstone Festival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- For info only</w:t>
            </w:r>
          </w:p>
        </w:tc>
      </w:tr>
      <w:tr w:rsidR="00293001" w:rsidRPr="00953168" w14:paraId="16D42E70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143BB1B8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11D9F88" w14:textId="465F19E6" w:rsidR="00293001" w:rsidRPr="00CC4216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Sunday 23</w:t>
            </w:r>
          </w:p>
        </w:tc>
        <w:tc>
          <w:tcPr>
            <w:tcW w:w="6946" w:type="dxa"/>
            <w:vAlign w:val="center"/>
          </w:tcPr>
          <w:p w14:paraId="787E0D61" w14:textId="209123A8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Canford School Classic &amp; Supercar Sunday</w:t>
            </w:r>
          </w:p>
        </w:tc>
      </w:tr>
      <w:tr w:rsidR="00293001" w:rsidRPr="00953168" w14:paraId="1EAAC4F0" w14:textId="77777777" w:rsidTr="00B92089">
        <w:trPr>
          <w:cantSplit/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00A363C5" w14:textId="338759FC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SEPTEMBER</w:t>
            </w:r>
          </w:p>
        </w:tc>
        <w:tc>
          <w:tcPr>
            <w:tcW w:w="2126" w:type="dxa"/>
            <w:vAlign w:val="center"/>
          </w:tcPr>
          <w:p w14:paraId="17373644" w14:textId="48CD8215" w:rsidR="00293001" w:rsidRPr="007D19BA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Sunday 6</w:t>
            </w:r>
          </w:p>
        </w:tc>
        <w:tc>
          <w:tcPr>
            <w:tcW w:w="6946" w:type="dxa"/>
            <w:vAlign w:val="center"/>
          </w:tcPr>
          <w:p w14:paraId="3C297CF0" w14:textId="271CE3FC" w:rsidR="00293001" w:rsidRPr="007D19BA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Pr="007D19BA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Sunday Monthly Cars &amp; Coffee Run </w:t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293001" w:rsidRPr="00953168" w14:paraId="5F39646E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65063D40" w14:textId="0237171B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B68B3CA" w14:textId="1D8AA85E" w:rsidR="00293001" w:rsidRPr="00652703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Wed 2 – Sun 6</w:t>
            </w:r>
          </w:p>
        </w:tc>
        <w:tc>
          <w:tcPr>
            <w:tcW w:w="6946" w:type="dxa"/>
            <w:vAlign w:val="center"/>
          </w:tcPr>
          <w:p w14:paraId="3AC629AB" w14:textId="17E76AE3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Salon Prive - 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 info only</w:t>
            </w:r>
          </w:p>
        </w:tc>
      </w:tr>
      <w:tr w:rsidR="00293001" w:rsidRPr="00953168" w14:paraId="40FD3979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37CEAB99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E99EC0B" w14:textId="65EEFD66" w:rsidR="00293001" w:rsidRPr="00D70E31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E31">
              <w:rPr>
                <w:rFonts w:ascii="Arial" w:hAnsi="Arial" w:cs="Arial"/>
                <w:b/>
                <w:sz w:val="20"/>
                <w:szCs w:val="20"/>
                <w:lang w:val="en-GB"/>
              </w:rPr>
              <w:t>Wed 2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</w:t>
            </w:r>
          </w:p>
        </w:tc>
        <w:tc>
          <w:tcPr>
            <w:tcW w:w="6946" w:type="dxa"/>
            <w:vAlign w:val="center"/>
          </w:tcPr>
          <w:p w14:paraId="42012535" w14:textId="1A631357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Ladies Afternoon Tea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Grosvenor Hotel Stockbridge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293001" w:rsidRPr="00953168" w14:paraId="79429460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4D929AEB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C4DF98C" w14:textId="00FE6506" w:rsidR="00293001" w:rsidRPr="00652703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7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Tuesday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6946" w:type="dxa"/>
            <w:vAlign w:val="center"/>
          </w:tcPr>
          <w:p w14:paraId="266B30F9" w14:textId="6779AE30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Club Night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–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Caffeine &amp; Machine</w:t>
            </w:r>
          </w:p>
        </w:tc>
      </w:tr>
      <w:tr w:rsidR="00293001" w:rsidRPr="00953168" w14:paraId="618C3FCC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76613684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A75693B" w14:textId="15BAD581" w:rsidR="00293001" w:rsidRPr="00652703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Thurs 17-Sun 27*</w:t>
            </w:r>
          </w:p>
        </w:tc>
        <w:tc>
          <w:tcPr>
            <w:tcW w:w="6946" w:type="dxa"/>
            <w:vAlign w:val="center"/>
          </w:tcPr>
          <w:p w14:paraId="5552B8E6" w14:textId="3BD74DF9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2B04">
              <w:rPr>
                <w:rFonts w:ascii="Arial" w:hAnsi="Arial" w:cs="Arial"/>
                <w:bCs/>
                <w:sz w:val="20"/>
                <w:szCs w:val="20"/>
              </w:rPr>
              <w:t>Spain-Portugal TOTY</w:t>
            </w:r>
          </w:p>
        </w:tc>
      </w:tr>
      <w:tr w:rsidR="00293001" w:rsidRPr="00953168" w14:paraId="3D65487C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5C7852B2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F094B7C" w14:textId="11B90BC9" w:rsidR="00293001" w:rsidRPr="00CC7F6E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4216">
              <w:rPr>
                <w:rFonts w:ascii="Arial" w:hAnsi="Arial" w:cs="Arial"/>
                <w:bCs/>
                <w:sz w:val="20"/>
                <w:szCs w:val="20"/>
                <w:lang w:val="en-GB"/>
              </w:rPr>
              <w:t>Fri 1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8</w:t>
            </w:r>
            <w:r w:rsidRPr="00CC42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– Sun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20</w:t>
            </w:r>
          </w:p>
        </w:tc>
        <w:tc>
          <w:tcPr>
            <w:tcW w:w="6946" w:type="dxa"/>
            <w:vAlign w:val="center"/>
          </w:tcPr>
          <w:p w14:paraId="72A19F32" w14:textId="016B7EC9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Goodwood Revival - For info only</w:t>
            </w:r>
          </w:p>
        </w:tc>
      </w:tr>
      <w:tr w:rsidR="00293001" w:rsidRPr="00953168" w14:paraId="4E9E5AF8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7CD8C0DD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26BDC77" w14:textId="0DE14258" w:rsidR="00293001" w:rsidRPr="00DA24A0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24A0">
              <w:rPr>
                <w:rFonts w:ascii="Arial" w:hAnsi="Arial" w:cs="Arial"/>
                <w:b/>
                <w:sz w:val="20"/>
                <w:szCs w:val="20"/>
                <w:lang w:val="en-GB"/>
              </w:rPr>
              <w:t>Sunday 20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6946" w:type="dxa"/>
            <w:vAlign w:val="center"/>
          </w:tcPr>
          <w:p w14:paraId="1EF59693" w14:textId="2E1DCC1E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Concorde Classic Car Show</w:t>
            </w:r>
          </w:p>
        </w:tc>
      </w:tr>
      <w:tr w:rsidR="00293001" w:rsidRPr="00953168" w14:paraId="2459CAA5" w14:textId="77777777" w:rsidTr="00B92089">
        <w:trPr>
          <w:cantSplit/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719A98AE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OCTOBER</w:t>
            </w:r>
          </w:p>
        </w:tc>
        <w:tc>
          <w:tcPr>
            <w:tcW w:w="2126" w:type="dxa"/>
            <w:vAlign w:val="center"/>
          </w:tcPr>
          <w:p w14:paraId="52E05108" w14:textId="2D4B8CA7" w:rsidR="00293001" w:rsidRPr="007D19BA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Sunday 4</w:t>
            </w:r>
          </w:p>
        </w:tc>
        <w:tc>
          <w:tcPr>
            <w:tcW w:w="6946" w:type="dxa"/>
            <w:vAlign w:val="center"/>
          </w:tcPr>
          <w:p w14:paraId="029189A2" w14:textId="2481D288" w:rsidR="00293001" w:rsidRPr="007D19BA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Pr="007D19BA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Sunday Monthly Cars &amp; Coffee Run Finish</w:t>
            </w:r>
            <w:r w:rsidRPr="007D19B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293001" w:rsidRPr="00953168" w14:paraId="1985FCD4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4B7AF964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7BE5342" w14:textId="2316C646" w:rsidR="00293001" w:rsidRPr="00652703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703">
              <w:rPr>
                <w:rFonts w:ascii="Arial" w:hAnsi="Arial" w:cs="Arial"/>
                <w:b/>
                <w:sz w:val="20"/>
                <w:szCs w:val="20"/>
                <w:lang w:val="en-GB"/>
              </w:rPr>
              <w:t>Tuesday 1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6946" w:type="dxa"/>
            <w:vAlign w:val="center"/>
          </w:tcPr>
          <w:p w14:paraId="6B8CF453" w14:textId="59BE7FEA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Club Night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–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70E31">
              <w:rPr>
                <w:rFonts w:ascii="Arial" w:hAnsi="Arial" w:cs="Arial"/>
                <w:bCs/>
                <w:sz w:val="20"/>
                <w:szCs w:val="20"/>
              </w:rPr>
              <w:t xml:space="preserve">Bear &amp; Ragged Staff </w:t>
            </w:r>
            <w:proofErr w:type="spellStart"/>
            <w:r w:rsidRPr="00D70E31">
              <w:rPr>
                <w:rFonts w:ascii="Arial" w:hAnsi="Arial" w:cs="Arial"/>
                <w:bCs/>
                <w:sz w:val="20"/>
                <w:szCs w:val="20"/>
              </w:rPr>
              <w:t>Timsbur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proofErr w:type="spellEnd"/>
          </w:p>
        </w:tc>
      </w:tr>
      <w:tr w:rsidR="00293001" w:rsidRPr="00953168" w14:paraId="0564536F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23BFD7AA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1C15653" w14:textId="003ABD5D" w:rsidR="00293001" w:rsidRPr="00652703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Sat 17</w:t>
            </w:r>
          </w:p>
        </w:tc>
        <w:tc>
          <w:tcPr>
            <w:tcW w:w="6946" w:type="dxa"/>
            <w:vAlign w:val="center"/>
          </w:tcPr>
          <w:p w14:paraId="41195F28" w14:textId="7C1BAA75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PCGB Clubhouse visit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</w:tc>
      </w:tr>
      <w:tr w:rsidR="00293001" w:rsidRPr="00953168" w14:paraId="514110ED" w14:textId="77777777" w:rsidTr="00B92089">
        <w:trPr>
          <w:cantSplit/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23C94FB2" w14:textId="7FE55F29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NOVEMBER</w:t>
            </w:r>
          </w:p>
        </w:tc>
        <w:tc>
          <w:tcPr>
            <w:tcW w:w="2126" w:type="dxa"/>
            <w:vAlign w:val="center"/>
          </w:tcPr>
          <w:p w14:paraId="7D032E1C" w14:textId="01F971F6" w:rsidR="00293001" w:rsidRPr="00CC4216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Fri 13-Sun 15</w:t>
            </w:r>
          </w:p>
        </w:tc>
        <w:tc>
          <w:tcPr>
            <w:tcW w:w="6946" w:type="dxa"/>
            <w:vAlign w:val="center"/>
          </w:tcPr>
          <w:p w14:paraId="7E0CEF30" w14:textId="056B8078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A0E">
              <w:rPr>
                <w:rFonts w:ascii="Arial" w:hAnsi="Arial" w:cs="Arial"/>
                <w:sz w:val="20"/>
                <w:szCs w:val="20"/>
              </w:rPr>
              <w:t>Classic Motor Show at the NEC</w:t>
            </w:r>
          </w:p>
        </w:tc>
      </w:tr>
      <w:tr w:rsidR="00293001" w:rsidRPr="00953168" w14:paraId="1C0A042E" w14:textId="77777777" w:rsidTr="00B92089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7F305456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C205D2D" w14:textId="25B8249A" w:rsidR="00293001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703">
              <w:rPr>
                <w:rFonts w:ascii="Arial" w:hAnsi="Arial" w:cs="Arial"/>
                <w:b/>
                <w:sz w:val="20"/>
                <w:szCs w:val="20"/>
                <w:lang w:val="en-GB"/>
              </w:rPr>
              <w:t>Tuesday 1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</w:t>
            </w:r>
          </w:p>
        </w:tc>
        <w:tc>
          <w:tcPr>
            <w:tcW w:w="6946" w:type="dxa"/>
            <w:vAlign w:val="center"/>
          </w:tcPr>
          <w:p w14:paraId="00A383F5" w14:textId="47393289" w:rsidR="00293001" w:rsidRPr="00655A0E" w:rsidRDefault="00293001" w:rsidP="00293001">
            <w:pPr>
              <w:rPr>
                <w:rFonts w:ascii="Arial" w:hAnsi="Arial" w:cs="Arial"/>
                <w:sz w:val="20"/>
                <w:szCs w:val="20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Club Night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–A night with the stars Winchester Planetarium</w:t>
            </w:r>
          </w:p>
        </w:tc>
      </w:tr>
      <w:tr w:rsidR="00293001" w:rsidRPr="00953168" w14:paraId="11D73E41" w14:textId="77777777" w:rsidTr="00B92089">
        <w:trPr>
          <w:cantSplit/>
          <w:trHeight w:val="20"/>
          <w:jc w:val="center"/>
        </w:trPr>
        <w:tc>
          <w:tcPr>
            <w:tcW w:w="1838" w:type="dxa"/>
            <w:vAlign w:val="center"/>
          </w:tcPr>
          <w:p w14:paraId="013D1F6E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DECEMBER</w:t>
            </w:r>
          </w:p>
        </w:tc>
        <w:tc>
          <w:tcPr>
            <w:tcW w:w="2126" w:type="dxa"/>
            <w:vAlign w:val="center"/>
          </w:tcPr>
          <w:p w14:paraId="20EB6FBE" w14:textId="65C18F8D" w:rsidR="00293001" w:rsidRPr="00652703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7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Tuesday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6946" w:type="dxa"/>
            <w:vAlign w:val="center"/>
          </w:tcPr>
          <w:p w14:paraId="032A8905" w14:textId="2BAE7F98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Club Night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- </w:t>
            </w: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Christmas Quiz Night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Alresford Golf Club</w:t>
            </w:r>
          </w:p>
        </w:tc>
      </w:tr>
      <w:tr w:rsidR="00293001" w:rsidRPr="00953168" w14:paraId="4CF34F4F" w14:textId="77777777" w:rsidTr="00B05B5C">
        <w:trPr>
          <w:cantSplit/>
          <w:trHeight w:val="20"/>
          <w:jc w:val="center"/>
        </w:trPr>
        <w:tc>
          <w:tcPr>
            <w:tcW w:w="1838" w:type="dxa"/>
            <w:vMerge w:val="restart"/>
            <w:tcBorders>
              <w:top w:val="dotted" w:sz="4" w:space="0" w:color="auto"/>
            </w:tcBorders>
            <w:vAlign w:val="center"/>
          </w:tcPr>
          <w:p w14:paraId="01F93E45" w14:textId="77777777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JANUARY</w:t>
            </w:r>
          </w:p>
          <w:p w14:paraId="097BECA4" w14:textId="51D6A12D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2242">
              <w:rPr>
                <w:rFonts w:ascii="Arial" w:hAnsi="Arial" w:cs="Arial"/>
                <w:b/>
                <w:sz w:val="20"/>
                <w:szCs w:val="20"/>
                <w:lang w:val="en-GB"/>
              </w:rPr>
              <w:t>2027</w:t>
            </w:r>
          </w:p>
        </w:tc>
        <w:tc>
          <w:tcPr>
            <w:tcW w:w="2126" w:type="dxa"/>
            <w:vAlign w:val="center"/>
          </w:tcPr>
          <w:p w14:paraId="72321812" w14:textId="3CD74E8E" w:rsidR="00293001" w:rsidRPr="00652703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703">
              <w:rPr>
                <w:rFonts w:ascii="Arial" w:hAnsi="Arial" w:cs="Arial"/>
                <w:b/>
                <w:sz w:val="20"/>
                <w:szCs w:val="20"/>
                <w:lang w:val="en-GB"/>
              </w:rPr>
              <w:t>Saturday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9</w:t>
            </w:r>
          </w:p>
        </w:tc>
        <w:tc>
          <w:tcPr>
            <w:tcW w:w="6946" w:type="dxa"/>
            <w:vAlign w:val="center"/>
          </w:tcPr>
          <w:p w14:paraId="06D24D7C" w14:textId="7D00CEE6" w:rsidR="00293001" w:rsidRPr="00DC5818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2BCF">
              <w:rPr>
                <w:rFonts w:ascii="Arial" w:hAnsi="Arial" w:cs="Arial"/>
                <w:bCs/>
                <w:sz w:val="20"/>
                <w:szCs w:val="20"/>
                <w:lang w:val="en-GB"/>
              </w:rPr>
              <w:t>Black Tie Dinner Dance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Chilworth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Manor</w:t>
            </w:r>
          </w:p>
        </w:tc>
      </w:tr>
      <w:tr w:rsidR="00293001" w:rsidRPr="00953168" w14:paraId="3E18031D" w14:textId="77777777" w:rsidTr="00B05B5C">
        <w:trPr>
          <w:cantSplit/>
          <w:trHeight w:val="20"/>
          <w:jc w:val="center"/>
        </w:trPr>
        <w:tc>
          <w:tcPr>
            <w:tcW w:w="1838" w:type="dxa"/>
            <w:vMerge/>
            <w:vAlign w:val="center"/>
          </w:tcPr>
          <w:p w14:paraId="3BA47A07" w14:textId="24F5BA4F" w:rsidR="00293001" w:rsidRPr="00042242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FEA3204" w14:textId="102AC50B" w:rsidR="00293001" w:rsidRPr="00652703" w:rsidRDefault="00293001" w:rsidP="002930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703">
              <w:rPr>
                <w:rFonts w:ascii="Arial" w:hAnsi="Arial" w:cs="Arial"/>
                <w:b/>
                <w:sz w:val="20"/>
                <w:szCs w:val="20"/>
                <w:lang w:val="en-GB"/>
              </w:rPr>
              <w:t>Tuesday 1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6946" w:type="dxa"/>
            <w:vAlign w:val="center"/>
          </w:tcPr>
          <w:p w14:paraId="468D8444" w14:textId="53D5FB8E" w:rsidR="00293001" w:rsidRPr="003E2BCF" w:rsidRDefault="00293001" w:rsidP="002930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Club Night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-</w:t>
            </w:r>
          </w:p>
        </w:tc>
      </w:tr>
    </w:tbl>
    <w:p w14:paraId="51BED64A" w14:textId="77777777" w:rsidR="00665B99" w:rsidRDefault="00665B99" w:rsidP="007F3A72">
      <w:pPr>
        <w:rPr>
          <w:rFonts w:ascii="Arial" w:hAnsi="Arial" w:cs="Arial"/>
          <w:bCs/>
          <w:sz w:val="20"/>
          <w:szCs w:val="20"/>
        </w:rPr>
      </w:pPr>
    </w:p>
    <w:sectPr w:rsidR="00665B99" w:rsidSect="007F3A72">
      <w:headerReference w:type="default" r:id="rId10"/>
      <w:footerReference w:type="default" r:id="rId11"/>
      <w:pgSz w:w="11906" w:h="16838"/>
      <w:pgMar w:top="284" w:right="720" w:bottom="426" w:left="720" w:header="33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FC73" w14:textId="77777777" w:rsidR="00BD1DD0" w:rsidRDefault="00BD1DD0" w:rsidP="00955922">
      <w:r>
        <w:separator/>
      </w:r>
    </w:p>
  </w:endnote>
  <w:endnote w:type="continuationSeparator" w:id="0">
    <w:p w14:paraId="3B710CCB" w14:textId="77777777" w:rsidR="00BD1DD0" w:rsidRDefault="00BD1DD0" w:rsidP="00955922">
      <w:r>
        <w:continuationSeparator/>
      </w:r>
    </w:p>
  </w:endnote>
  <w:endnote w:type="continuationNotice" w:id="1">
    <w:p w14:paraId="7C83DFFB" w14:textId="77777777" w:rsidR="00BD1DD0" w:rsidRDefault="00BD1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29B4" w14:textId="1AE74024" w:rsidR="00574C48" w:rsidRPr="003340D0" w:rsidRDefault="00053AAB">
    <w:pPr>
      <w:pStyle w:val="Footer"/>
      <w:rPr>
        <w:sz w:val="16"/>
        <w:szCs w:val="16"/>
      </w:rPr>
    </w:pPr>
    <w:r w:rsidRPr="00053AAB">
      <w:rPr>
        <w:rFonts w:ascii="Arial" w:hAnsi="Arial" w:cs="Arial"/>
        <w:b/>
        <w:bCs/>
        <w:sz w:val="16"/>
        <w:szCs w:val="16"/>
      </w:rPr>
      <w:t xml:space="preserve">Version </w:t>
    </w:r>
    <w:r w:rsidR="000478A9">
      <w:rPr>
        <w:rFonts w:ascii="Arial" w:hAnsi="Arial" w:cs="Arial"/>
        <w:b/>
        <w:bCs/>
        <w:sz w:val="16"/>
        <w:szCs w:val="16"/>
      </w:rPr>
      <w:t>V</w:t>
    </w:r>
    <w:r w:rsidR="00355E99">
      <w:rPr>
        <w:rFonts w:ascii="Arial" w:hAnsi="Arial" w:cs="Arial"/>
        <w:b/>
        <w:bCs/>
        <w:sz w:val="16"/>
        <w:szCs w:val="16"/>
      </w:rPr>
      <w:t>7</w:t>
    </w:r>
    <w:r w:rsidRPr="00053AAB">
      <w:rPr>
        <w:rFonts w:ascii="Arial" w:hAnsi="Arial" w:cs="Arial"/>
        <w:b/>
        <w:bCs/>
        <w:sz w:val="16"/>
        <w:szCs w:val="16"/>
      </w:rPr>
      <w:t xml:space="preserve">– </w:t>
    </w:r>
    <w:r w:rsidR="00355E99">
      <w:rPr>
        <w:rFonts w:ascii="Arial" w:hAnsi="Arial" w:cs="Arial"/>
        <w:b/>
        <w:bCs/>
        <w:sz w:val="16"/>
        <w:szCs w:val="16"/>
      </w:rPr>
      <w:t>01/06/2026</w:t>
    </w:r>
    <w:r w:rsidRPr="00053AAB">
      <w:rPr>
        <w:rFonts w:ascii="Arial" w:hAnsi="Arial" w:cs="Arial"/>
        <w:b/>
        <w:bCs/>
        <w:sz w:val="16"/>
        <w:szCs w:val="16"/>
      </w:rPr>
      <w:t xml:space="preserve">                    Bold dates are R17 participation events                </w:t>
    </w:r>
    <w:r w:rsidRPr="00053AAB">
      <w:rPr>
        <w:rFonts w:ascii="Arial" w:hAnsi="Arial" w:cs="Arial"/>
        <w:b/>
        <w:bCs/>
        <w:sz w:val="16"/>
        <w:szCs w:val="16"/>
        <w:lang w:val="en-GB"/>
      </w:rPr>
      <w:t xml:space="preserve">* indicates will be bookable via </w:t>
    </w:r>
    <w:proofErr w:type="spellStart"/>
    <w:r w:rsidRPr="00053AAB">
      <w:rPr>
        <w:rFonts w:ascii="Arial" w:hAnsi="Arial" w:cs="Arial"/>
        <w:b/>
        <w:bCs/>
        <w:sz w:val="16"/>
        <w:szCs w:val="16"/>
        <w:lang w:val="en-GB"/>
      </w:rPr>
      <w:t>mailchimp</w:t>
    </w:r>
    <w:proofErr w:type="spellEnd"/>
    <w:r w:rsidRPr="00053AAB">
      <w:rPr>
        <w:rFonts w:ascii="Arial" w:hAnsi="Arial" w:cs="Arial"/>
        <w:b/>
        <w:bCs/>
        <w:sz w:val="16"/>
        <w:szCs w:val="16"/>
        <w:lang w:val="en-GB"/>
      </w:rPr>
      <w:t xml:space="preserve"> email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DF92" w14:textId="77777777" w:rsidR="00BD1DD0" w:rsidRDefault="00BD1DD0" w:rsidP="00955922">
      <w:r>
        <w:separator/>
      </w:r>
    </w:p>
  </w:footnote>
  <w:footnote w:type="continuationSeparator" w:id="0">
    <w:p w14:paraId="18702D4C" w14:textId="77777777" w:rsidR="00BD1DD0" w:rsidRDefault="00BD1DD0" w:rsidP="00955922">
      <w:r>
        <w:continuationSeparator/>
      </w:r>
    </w:p>
  </w:footnote>
  <w:footnote w:type="continuationNotice" w:id="1">
    <w:p w14:paraId="1B6FA331" w14:textId="77777777" w:rsidR="00BD1DD0" w:rsidRDefault="00BD1D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406F" w14:textId="77777777" w:rsidR="0094135B" w:rsidRDefault="0094135B" w:rsidP="008B5341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1300C6C7" wp14:editId="23FFC337">
          <wp:extent cx="3503926" cy="589280"/>
          <wp:effectExtent l="0" t="0" r="1905" b="1270"/>
          <wp:docPr id="1692565811" name="Picture 16925658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918" cy="596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8C"/>
    <w:rsid w:val="000007A7"/>
    <w:rsid w:val="000016D7"/>
    <w:rsid w:val="000046F0"/>
    <w:rsid w:val="00007B47"/>
    <w:rsid w:val="000122A9"/>
    <w:rsid w:val="00013884"/>
    <w:rsid w:val="00015151"/>
    <w:rsid w:val="0001721B"/>
    <w:rsid w:val="00020A77"/>
    <w:rsid w:val="00020BA9"/>
    <w:rsid w:val="0002642B"/>
    <w:rsid w:val="00032385"/>
    <w:rsid w:val="00032D8D"/>
    <w:rsid w:val="000332FF"/>
    <w:rsid w:val="00036ED4"/>
    <w:rsid w:val="00041686"/>
    <w:rsid w:val="00042242"/>
    <w:rsid w:val="00043D38"/>
    <w:rsid w:val="000478A9"/>
    <w:rsid w:val="000517AD"/>
    <w:rsid w:val="000529A4"/>
    <w:rsid w:val="00052D25"/>
    <w:rsid w:val="00053AAB"/>
    <w:rsid w:val="000569CD"/>
    <w:rsid w:val="00060DE1"/>
    <w:rsid w:val="00063CDB"/>
    <w:rsid w:val="00064A3A"/>
    <w:rsid w:val="00065392"/>
    <w:rsid w:val="0006696C"/>
    <w:rsid w:val="0007070C"/>
    <w:rsid w:val="00082965"/>
    <w:rsid w:val="00087234"/>
    <w:rsid w:val="00090BC8"/>
    <w:rsid w:val="000924EE"/>
    <w:rsid w:val="000A0A3C"/>
    <w:rsid w:val="000A3099"/>
    <w:rsid w:val="000A3603"/>
    <w:rsid w:val="000A3D0D"/>
    <w:rsid w:val="000A3E3F"/>
    <w:rsid w:val="000B04C9"/>
    <w:rsid w:val="000B2FC9"/>
    <w:rsid w:val="000B5A40"/>
    <w:rsid w:val="000B7DCB"/>
    <w:rsid w:val="000C0FCC"/>
    <w:rsid w:val="000C30B4"/>
    <w:rsid w:val="000D1556"/>
    <w:rsid w:val="000E14D7"/>
    <w:rsid w:val="000F35C2"/>
    <w:rsid w:val="000F5738"/>
    <w:rsid w:val="001004DA"/>
    <w:rsid w:val="001009E5"/>
    <w:rsid w:val="001106FC"/>
    <w:rsid w:val="00110AED"/>
    <w:rsid w:val="00110DF6"/>
    <w:rsid w:val="00111E57"/>
    <w:rsid w:val="001144C2"/>
    <w:rsid w:val="001208C9"/>
    <w:rsid w:val="0012313B"/>
    <w:rsid w:val="00127F31"/>
    <w:rsid w:val="00131450"/>
    <w:rsid w:val="00132B78"/>
    <w:rsid w:val="001338AC"/>
    <w:rsid w:val="00133C15"/>
    <w:rsid w:val="00136ACA"/>
    <w:rsid w:val="001425A5"/>
    <w:rsid w:val="00142CBC"/>
    <w:rsid w:val="001507EF"/>
    <w:rsid w:val="00167309"/>
    <w:rsid w:val="0016782E"/>
    <w:rsid w:val="001732E7"/>
    <w:rsid w:val="00175101"/>
    <w:rsid w:val="00177E25"/>
    <w:rsid w:val="00183C87"/>
    <w:rsid w:val="0018582B"/>
    <w:rsid w:val="0019022B"/>
    <w:rsid w:val="001914BB"/>
    <w:rsid w:val="001919B0"/>
    <w:rsid w:val="001926EB"/>
    <w:rsid w:val="001929F5"/>
    <w:rsid w:val="00192BC4"/>
    <w:rsid w:val="00194705"/>
    <w:rsid w:val="00197422"/>
    <w:rsid w:val="001A0B9E"/>
    <w:rsid w:val="001A1199"/>
    <w:rsid w:val="001B1566"/>
    <w:rsid w:val="001B31ED"/>
    <w:rsid w:val="001B4F5A"/>
    <w:rsid w:val="001C085B"/>
    <w:rsid w:val="001C15B2"/>
    <w:rsid w:val="001C55B4"/>
    <w:rsid w:val="001C69B0"/>
    <w:rsid w:val="001C6E3C"/>
    <w:rsid w:val="001C7CAD"/>
    <w:rsid w:val="001D499B"/>
    <w:rsid w:val="001D4E22"/>
    <w:rsid w:val="001D535E"/>
    <w:rsid w:val="001E1500"/>
    <w:rsid w:val="001E3E60"/>
    <w:rsid w:val="001E4479"/>
    <w:rsid w:val="001E67C0"/>
    <w:rsid w:val="001F2C4B"/>
    <w:rsid w:val="002013C7"/>
    <w:rsid w:val="00201D28"/>
    <w:rsid w:val="00204717"/>
    <w:rsid w:val="0020573A"/>
    <w:rsid w:val="002071A0"/>
    <w:rsid w:val="002073BD"/>
    <w:rsid w:val="00211C4A"/>
    <w:rsid w:val="0021262F"/>
    <w:rsid w:val="0021304A"/>
    <w:rsid w:val="002165A0"/>
    <w:rsid w:val="00222F5D"/>
    <w:rsid w:val="002236C3"/>
    <w:rsid w:val="00231105"/>
    <w:rsid w:val="002369F9"/>
    <w:rsid w:val="00240D1A"/>
    <w:rsid w:val="0024441A"/>
    <w:rsid w:val="00244AD4"/>
    <w:rsid w:val="00247186"/>
    <w:rsid w:val="00247419"/>
    <w:rsid w:val="00252776"/>
    <w:rsid w:val="00261A5E"/>
    <w:rsid w:val="00264EA3"/>
    <w:rsid w:val="002650FE"/>
    <w:rsid w:val="00270B3F"/>
    <w:rsid w:val="002744F8"/>
    <w:rsid w:val="00275C7F"/>
    <w:rsid w:val="00276373"/>
    <w:rsid w:val="0028029B"/>
    <w:rsid w:val="00281FD4"/>
    <w:rsid w:val="002825C7"/>
    <w:rsid w:val="00285044"/>
    <w:rsid w:val="00291C08"/>
    <w:rsid w:val="002920DD"/>
    <w:rsid w:val="00293001"/>
    <w:rsid w:val="002B0F09"/>
    <w:rsid w:val="002B1070"/>
    <w:rsid w:val="002B1A10"/>
    <w:rsid w:val="002B210C"/>
    <w:rsid w:val="002C05F4"/>
    <w:rsid w:val="002C3ACC"/>
    <w:rsid w:val="002D2D66"/>
    <w:rsid w:val="002D3DBF"/>
    <w:rsid w:val="002E1926"/>
    <w:rsid w:val="002E19B1"/>
    <w:rsid w:val="002E1B1F"/>
    <w:rsid w:val="002E3D29"/>
    <w:rsid w:val="002F1274"/>
    <w:rsid w:val="002F1918"/>
    <w:rsid w:val="002F4C68"/>
    <w:rsid w:val="0030468A"/>
    <w:rsid w:val="00311F93"/>
    <w:rsid w:val="00312B2D"/>
    <w:rsid w:val="00312BB6"/>
    <w:rsid w:val="00315AD8"/>
    <w:rsid w:val="0031691C"/>
    <w:rsid w:val="00325277"/>
    <w:rsid w:val="003265AB"/>
    <w:rsid w:val="00333C11"/>
    <w:rsid w:val="003340D0"/>
    <w:rsid w:val="0034022B"/>
    <w:rsid w:val="003427EE"/>
    <w:rsid w:val="00355E99"/>
    <w:rsid w:val="003676F9"/>
    <w:rsid w:val="00374D4F"/>
    <w:rsid w:val="00375841"/>
    <w:rsid w:val="00376021"/>
    <w:rsid w:val="00376EFC"/>
    <w:rsid w:val="00377224"/>
    <w:rsid w:val="00381A10"/>
    <w:rsid w:val="00385027"/>
    <w:rsid w:val="00386918"/>
    <w:rsid w:val="00386EF4"/>
    <w:rsid w:val="00392693"/>
    <w:rsid w:val="00395EF1"/>
    <w:rsid w:val="003974E6"/>
    <w:rsid w:val="003A4288"/>
    <w:rsid w:val="003A5A44"/>
    <w:rsid w:val="003A5F48"/>
    <w:rsid w:val="003B13F1"/>
    <w:rsid w:val="003B1FF9"/>
    <w:rsid w:val="003B2E38"/>
    <w:rsid w:val="003B37E4"/>
    <w:rsid w:val="003B6AC7"/>
    <w:rsid w:val="003D1387"/>
    <w:rsid w:val="003D4E1E"/>
    <w:rsid w:val="003D6723"/>
    <w:rsid w:val="003D6A1F"/>
    <w:rsid w:val="003E2BCF"/>
    <w:rsid w:val="003E352B"/>
    <w:rsid w:val="003E3F40"/>
    <w:rsid w:val="003E4E9A"/>
    <w:rsid w:val="0040049D"/>
    <w:rsid w:val="004048CE"/>
    <w:rsid w:val="004107D3"/>
    <w:rsid w:val="00415C32"/>
    <w:rsid w:val="004215FE"/>
    <w:rsid w:val="00424ACF"/>
    <w:rsid w:val="00431D9F"/>
    <w:rsid w:val="00433500"/>
    <w:rsid w:val="00433635"/>
    <w:rsid w:val="004344D2"/>
    <w:rsid w:val="004426D1"/>
    <w:rsid w:val="00446374"/>
    <w:rsid w:val="00447D9A"/>
    <w:rsid w:val="00456B78"/>
    <w:rsid w:val="00462373"/>
    <w:rsid w:val="00463403"/>
    <w:rsid w:val="00463CAB"/>
    <w:rsid w:val="00472F82"/>
    <w:rsid w:val="00481B66"/>
    <w:rsid w:val="00483020"/>
    <w:rsid w:val="00486233"/>
    <w:rsid w:val="00487367"/>
    <w:rsid w:val="00487ACE"/>
    <w:rsid w:val="004968E2"/>
    <w:rsid w:val="004A132C"/>
    <w:rsid w:val="004A427C"/>
    <w:rsid w:val="004B116F"/>
    <w:rsid w:val="004B2BCC"/>
    <w:rsid w:val="004B563A"/>
    <w:rsid w:val="004D161B"/>
    <w:rsid w:val="004D237E"/>
    <w:rsid w:val="004D2F96"/>
    <w:rsid w:val="004D5DE4"/>
    <w:rsid w:val="004E4DBB"/>
    <w:rsid w:val="004F04CB"/>
    <w:rsid w:val="004F7D49"/>
    <w:rsid w:val="00500834"/>
    <w:rsid w:val="005066C7"/>
    <w:rsid w:val="005068C2"/>
    <w:rsid w:val="005069A5"/>
    <w:rsid w:val="005102D3"/>
    <w:rsid w:val="0051080A"/>
    <w:rsid w:val="00511DCB"/>
    <w:rsid w:val="00513471"/>
    <w:rsid w:val="0051698F"/>
    <w:rsid w:val="005178A2"/>
    <w:rsid w:val="00521316"/>
    <w:rsid w:val="005272CB"/>
    <w:rsid w:val="005274E4"/>
    <w:rsid w:val="005304D7"/>
    <w:rsid w:val="00530AB9"/>
    <w:rsid w:val="005401A0"/>
    <w:rsid w:val="00545556"/>
    <w:rsid w:val="0055016B"/>
    <w:rsid w:val="00552916"/>
    <w:rsid w:val="00557506"/>
    <w:rsid w:val="00574956"/>
    <w:rsid w:val="005749DE"/>
    <w:rsid w:val="00574C48"/>
    <w:rsid w:val="00587C01"/>
    <w:rsid w:val="00591DC0"/>
    <w:rsid w:val="00595E92"/>
    <w:rsid w:val="005962CA"/>
    <w:rsid w:val="005A111C"/>
    <w:rsid w:val="005B1408"/>
    <w:rsid w:val="005B1FBA"/>
    <w:rsid w:val="005B622D"/>
    <w:rsid w:val="005C200E"/>
    <w:rsid w:val="005C3992"/>
    <w:rsid w:val="005C45B1"/>
    <w:rsid w:val="005D480E"/>
    <w:rsid w:val="005D6038"/>
    <w:rsid w:val="005E3F82"/>
    <w:rsid w:val="005F01DD"/>
    <w:rsid w:val="005F0B05"/>
    <w:rsid w:val="005F1850"/>
    <w:rsid w:val="005F315E"/>
    <w:rsid w:val="006047DC"/>
    <w:rsid w:val="006064FD"/>
    <w:rsid w:val="00611D01"/>
    <w:rsid w:val="00624A58"/>
    <w:rsid w:val="00635102"/>
    <w:rsid w:val="00644A9B"/>
    <w:rsid w:val="006459B5"/>
    <w:rsid w:val="00645B6E"/>
    <w:rsid w:val="00650A2F"/>
    <w:rsid w:val="0065106F"/>
    <w:rsid w:val="00652703"/>
    <w:rsid w:val="00653A83"/>
    <w:rsid w:val="00655A0E"/>
    <w:rsid w:val="00665B99"/>
    <w:rsid w:val="006667D9"/>
    <w:rsid w:val="00667062"/>
    <w:rsid w:val="006671AD"/>
    <w:rsid w:val="00672ED2"/>
    <w:rsid w:val="006733E6"/>
    <w:rsid w:val="00674EF9"/>
    <w:rsid w:val="00681396"/>
    <w:rsid w:val="00683654"/>
    <w:rsid w:val="00683E13"/>
    <w:rsid w:val="00686480"/>
    <w:rsid w:val="00687BA6"/>
    <w:rsid w:val="006A1411"/>
    <w:rsid w:val="006A2E6F"/>
    <w:rsid w:val="006A58BA"/>
    <w:rsid w:val="006B183E"/>
    <w:rsid w:val="006B38F7"/>
    <w:rsid w:val="006B5F32"/>
    <w:rsid w:val="006B6801"/>
    <w:rsid w:val="006B75CC"/>
    <w:rsid w:val="006C03CF"/>
    <w:rsid w:val="006C13AE"/>
    <w:rsid w:val="006C3B45"/>
    <w:rsid w:val="006C4A63"/>
    <w:rsid w:val="006D3900"/>
    <w:rsid w:val="006E6C18"/>
    <w:rsid w:val="006E724D"/>
    <w:rsid w:val="006F2ADA"/>
    <w:rsid w:val="006F6A80"/>
    <w:rsid w:val="006F71B5"/>
    <w:rsid w:val="00704838"/>
    <w:rsid w:val="00704F34"/>
    <w:rsid w:val="00705043"/>
    <w:rsid w:val="00705460"/>
    <w:rsid w:val="007057BB"/>
    <w:rsid w:val="007063B8"/>
    <w:rsid w:val="00710D43"/>
    <w:rsid w:val="007121EA"/>
    <w:rsid w:val="00714143"/>
    <w:rsid w:val="007154EB"/>
    <w:rsid w:val="00716F41"/>
    <w:rsid w:val="00725D67"/>
    <w:rsid w:val="0072759B"/>
    <w:rsid w:val="00735D6A"/>
    <w:rsid w:val="00737201"/>
    <w:rsid w:val="00740A70"/>
    <w:rsid w:val="00743345"/>
    <w:rsid w:val="00744743"/>
    <w:rsid w:val="00746366"/>
    <w:rsid w:val="00746D9A"/>
    <w:rsid w:val="007531F1"/>
    <w:rsid w:val="00761A3F"/>
    <w:rsid w:val="0076304F"/>
    <w:rsid w:val="007641DA"/>
    <w:rsid w:val="00772E0D"/>
    <w:rsid w:val="0077445D"/>
    <w:rsid w:val="0077763F"/>
    <w:rsid w:val="00783122"/>
    <w:rsid w:val="00787544"/>
    <w:rsid w:val="00792BCA"/>
    <w:rsid w:val="007931D8"/>
    <w:rsid w:val="00794291"/>
    <w:rsid w:val="00795AEF"/>
    <w:rsid w:val="007A19D7"/>
    <w:rsid w:val="007A638C"/>
    <w:rsid w:val="007B2647"/>
    <w:rsid w:val="007C31D3"/>
    <w:rsid w:val="007C39A5"/>
    <w:rsid w:val="007D19BA"/>
    <w:rsid w:val="007F3A72"/>
    <w:rsid w:val="007F6B02"/>
    <w:rsid w:val="00800F3F"/>
    <w:rsid w:val="0080281D"/>
    <w:rsid w:val="00816C7A"/>
    <w:rsid w:val="008334B5"/>
    <w:rsid w:val="008342C0"/>
    <w:rsid w:val="00850668"/>
    <w:rsid w:val="00852847"/>
    <w:rsid w:val="00852ABB"/>
    <w:rsid w:val="00854271"/>
    <w:rsid w:val="00855FE1"/>
    <w:rsid w:val="00856995"/>
    <w:rsid w:val="00863622"/>
    <w:rsid w:val="008668B0"/>
    <w:rsid w:val="00871D6F"/>
    <w:rsid w:val="00882275"/>
    <w:rsid w:val="008908C2"/>
    <w:rsid w:val="00897B01"/>
    <w:rsid w:val="008A0209"/>
    <w:rsid w:val="008A3538"/>
    <w:rsid w:val="008A4341"/>
    <w:rsid w:val="008B5341"/>
    <w:rsid w:val="008C13A8"/>
    <w:rsid w:val="008C1679"/>
    <w:rsid w:val="008C17F7"/>
    <w:rsid w:val="008C39FC"/>
    <w:rsid w:val="008C4739"/>
    <w:rsid w:val="008C549A"/>
    <w:rsid w:val="008D0556"/>
    <w:rsid w:val="008D2E64"/>
    <w:rsid w:val="008D3BC1"/>
    <w:rsid w:val="008D3CF6"/>
    <w:rsid w:val="008E3471"/>
    <w:rsid w:val="009008BC"/>
    <w:rsid w:val="0090595E"/>
    <w:rsid w:val="00905DFB"/>
    <w:rsid w:val="00906436"/>
    <w:rsid w:val="00920A2D"/>
    <w:rsid w:val="009258A1"/>
    <w:rsid w:val="00935294"/>
    <w:rsid w:val="00940545"/>
    <w:rsid w:val="0094135B"/>
    <w:rsid w:val="0094235D"/>
    <w:rsid w:val="009461AA"/>
    <w:rsid w:val="00953168"/>
    <w:rsid w:val="00954C8F"/>
    <w:rsid w:val="00955922"/>
    <w:rsid w:val="00967FB5"/>
    <w:rsid w:val="00972686"/>
    <w:rsid w:val="00972F51"/>
    <w:rsid w:val="009854BF"/>
    <w:rsid w:val="0098762F"/>
    <w:rsid w:val="00987AEA"/>
    <w:rsid w:val="00990F54"/>
    <w:rsid w:val="0099664D"/>
    <w:rsid w:val="00997012"/>
    <w:rsid w:val="009A13DE"/>
    <w:rsid w:val="009A3DCB"/>
    <w:rsid w:val="009A3FED"/>
    <w:rsid w:val="009A4875"/>
    <w:rsid w:val="009B00B0"/>
    <w:rsid w:val="009B1D07"/>
    <w:rsid w:val="009B492F"/>
    <w:rsid w:val="009B4949"/>
    <w:rsid w:val="009B49B7"/>
    <w:rsid w:val="009B6222"/>
    <w:rsid w:val="009C4FB6"/>
    <w:rsid w:val="009C6456"/>
    <w:rsid w:val="009D186B"/>
    <w:rsid w:val="009D2FCE"/>
    <w:rsid w:val="009D5AC1"/>
    <w:rsid w:val="009E049B"/>
    <w:rsid w:val="009E1C9A"/>
    <w:rsid w:val="009E3BFF"/>
    <w:rsid w:val="009E6282"/>
    <w:rsid w:val="009E64A0"/>
    <w:rsid w:val="009F1236"/>
    <w:rsid w:val="00A02842"/>
    <w:rsid w:val="00A0441E"/>
    <w:rsid w:val="00A12959"/>
    <w:rsid w:val="00A1331D"/>
    <w:rsid w:val="00A146D3"/>
    <w:rsid w:val="00A14ED2"/>
    <w:rsid w:val="00A15514"/>
    <w:rsid w:val="00A200CA"/>
    <w:rsid w:val="00A209CB"/>
    <w:rsid w:val="00A23AC6"/>
    <w:rsid w:val="00A25C52"/>
    <w:rsid w:val="00A2758C"/>
    <w:rsid w:val="00A31FF1"/>
    <w:rsid w:val="00A47FB1"/>
    <w:rsid w:val="00A522B6"/>
    <w:rsid w:val="00A5635D"/>
    <w:rsid w:val="00A5659D"/>
    <w:rsid w:val="00A60AF1"/>
    <w:rsid w:val="00A60DD3"/>
    <w:rsid w:val="00A62898"/>
    <w:rsid w:val="00A64ED2"/>
    <w:rsid w:val="00A65C81"/>
    <w:rsid w:val="00A80231"/>
    <w:rsid w:val="00A8121F"/>
    <w:rsid w:val="00A85D60"/>
    <w:rsid w:val="00A85EC1"/>
    <w:rsid w:val="00A87340"/>
    <w:rsid w:val="00A92B40"/>
    <w:rsid w:val="00A96DEF"/>
    <w:rsid w:val="00AA0E47"/>
    <w:rsid w:val="00AA205F"/>
    <w:rsid w:val="00AA2380"/>
    <w:rsid w:val="00AA3162"/>
    <w:rsid w:val="00AA546F"/>
    <w:rsid w:val="00AA5891"/>
    <w:rsid w:val="00AA74CE"/>
    <w:rsid w:val="00AB2416"/>
    <w:rsid w:val="00AB460D"/>
    <w:rsid w:val="00AB5312"/>
    <w:rsid w:val="00AC1C0B"/>
    <w:rsid w:val="00AC40B1"/>
    <w:rsid w:val="00AC6CAE"/>
    <w:rsid w:val="00AC7B16"/>
    <w:rsid w:val="00AD0787"/>
    <w:rsid w:val="00AE133A"/>
    <w:rsid w:val="00AE1BD0"/>
    <w:rsid w:val="00AE1E1E"/>
    <w:rsid w:val="00AE3E1F"/>
    <w:rsid w:val="00AE4D05"/>
    <w:rsid w:val="00AE62A3"/>
    <w:rsid w:val="00AF1CA6"/>
    <w:rsid w:val="00AF1F43"/>
    <w:rsid w:val="00AF2AF3"/>
    <w:rsid w:val="00B02D10"/>
    <w:rsid w:val="00B03434"/>
    <w:rsid w:val="00B040B3"/>
    <w:rsid w:val="00B04C00"/>
    <w:rsid w:val="00B04D9B"/>
    <w:rsid w:val="00B05CA9"/>
    <w:rsid w:val="00B05DE0"/>
    <w:rsid w:val="00B06277"/>
    <w:rsid w:val="00B14A40"/>
    <w:rsid w:val="00B213F8"/>
    <w:rsid w:val="00B22EFD"/>
    <w:rsid w:val="00B2643B"/>
    <w:rsid w:val="00B40566"/>
    <w:rsid w:val="00B416E5"/>
    <w:rsid w:val="00B44B0A"/>
    <w:rsid w:val="00B44D4F"/>
    <w:rsid w:val="00B47A8B"/>
    <w:rsid w:val="00B50D6D"/>
    <w:rsid w:val="00B579A2"/>
    <w:rsid w:val="00B76306"/>
    <w:rsid w:val="00B76E99"/>
    <w:rsid w:val="00B81657"/>
    <w:rsid w:val="00B85025"/>
    <w:rsid w:val="00B864D2"/>
    <w:rsid w:val="00B877BD"/>
    <w:rsid w:val="00B904E8"/>
    <w:rsid w:val="00B92089"/>
    <w:rsid w:val="00BA07C3"/>
    <w:rsid w:val="00BA20C4"/>
    <w:rsid w:val="00BA5DD7"/>
    <w:rsid w:val="00BB2E95"/>
    <w:rsid w:val="00BB38E9"/>
    <w:rsid w:val="00BB5813"/>
    <w:rsid w:val="00BC2E22"/>
    <w:rsid w:val="00BC3059"/>
    <w:rsid w:val="00BC5A05"/>
    <w:rsid w:val="00BD1DD0"/>
    <w:rsid w:val="00BE019E"/>
    <w:rsid w:val="00BE0E82"/>
    <w:rsid w:val="00BE74C8"/>
    <w:rsid w:val="00BE78D3"/>
    <w:rsid w:val="00BF0D9C"/>
    <w:rsid w:val="00BF362D"/>
    <w:rsid w:val="00BF4A38"/>
    <w:rsid w:val="00BF4A6A"/>
    <w:rsid w:val="00BF5D3A"/>
    <w:rsid w:val="00BF7B18"/>
    <w:rsid w:val="00C01B31"/>
    <w:rsid w:val="00C07A5D"/>
    <w:rsid w:val="00C13E22"/>
    <w:rsid w:val="00C1694A"/>
    <w:rsid w:val="00C16CEE"/>
    <w:rsid w:val="00C3171F"/>
    <w:rsid w:val="00C3184B"/>
    <w:rsid w:val="00C40F33"/>
    <w:rsid w:val="00C4378D"/>
    <w:rsid w:val="00C4460B"/>
    <w:rsid w:val="00C47D9B"/>
    <w:rsid w:val="00C5491F"/>
    <w:rsid w:val="00C647C2"/>
    <w:rsid w:val="00C71CCE"/>
    <w:rsid w:val="00C7268C"/>
    <w:rsid w:val="00C93076"/>
    <w:rsid w:val="00C937F3"/>
    <w:rsid w:val="00C96DFD"/>
    <w:rsid w:val="00CA0003"/>
    <w:rsid w:val="00CA6D01"/>
    <w:rsid w:val="00CA7BC9"/>
    <w:rsid w:val="00CB05B6"/>
    <w:rsid w:val="00CB3764"/>
    <w:rsid w:val="00CB37D6"/>
    <w:rsid w:val="00CC3292"/>
    <w:rsid w:val="00CC4216"/>
    <w:rsid w:val="00CC465A"/>
    <w:rsid w:val="00CC7F6E"/>
    <w:rsid w:val="00CD46D1"/>
    <w:rsid w:val="00CD68AF"/>
    <w:rsid w:val="00CE2B41"/>
    <w:rsid w:val="00CE595C"/>
    <w:rsid w:val="00CF1BE4"/>
    <w:rsid w:val="00CF5A83"/>
    <w:rsid w:val="00D06077"/>
    <w:rsid w:val="00D07549"/>
    <w:rsid w:val="00D11314"/>
    <w:rsid w:val="00D14162"/>
    <w:rsid w:val="00D15D26"/>
    <w:rsid w:val="00D27C91"/>
    <w:rsid w:val="00D32B7D"/>
    <w:rsid w:val="00D3523E"/>
    <w:rsid w:val="00D40C38"/>
    <w:rsid w:val="00D43348"/>
    <w:rsid w:val="00D464A5"/>
    <w:rsid w:val="00D50D64"/>
    <w:rsid w:val="00D52878"/>
    <w:rsid w:val="00D57A22"/>
    <w:rsid w:val="00D61BBF"/>
    <w:rsid w:val="00D65F57"/>
    <w:rsid w:val="00D70CD1"/>
    <w:rsid w:val="00D70E31"/>
    <w:rsid w:val="00D76562"/>
    <w:rsid w:val="00D7699F"/>
    <w:rsid w:val="00D77376"/>
    <w:rsid w:val="00D8120E"/>
    <w:rsid w:val="00D841BB"/>
    <w:rsid w:val="00D87163"/>
    <w:rsid w:val="00D934F0"/>
    <w:rsid w:val="00D97D8B"/>
    <w:rsid w:val="00DA14FB"/>
    <w:rsid w:val="00DA24A0"/>
    <w:rsid w:val="00DA44FA"/>
    <w:rsid w:val="00DA6EE4"/>
    <w:rsid w:val="00DA760F"/>
    <w:rsid w:val="00DB00AA"/>
    <w:rsid w:val="00DB0A57"/>
    <w:rsid w:val="00DB2DAD"/>
    <w:rsid w:val="00DC13CA"/>
    <w:rsid w:val="00DC463A"/>
    <w:rsid w:val="00DC5818"/>
    <w:rsid w:val="00DC61F2"/>
    <w:rsid w:val="00DD1D09"/>
    <w:rsid w:val="00DD4D9C"/>
    <w:rsid w:val="00DD5956"/>
    <w:rsid w:val="00DD79F8"/>
    <w:rsid w:val="00DE0034"/>
    <w:rsid w:val="00DE4103"/>
    <w:rsid w:val="00DE5EB2"/>
    <w:rsid w:val="00DE6BD5"/>
    <w:rsid w:val="00DE7BB5"/>
    <w:rsid w:val="00DF7566"/>
    <w:rsid w:val="00DF76D6"/>
    <w:rsid w:val="00E00389"/>
    <w:rsid w:val="00E00950"/>
    <w:rsid w:val="00E06C6E"/>
    <w:rsid w:val="00E10B2D"/>
    <w:rsid w:val="00E117B5"/>
    <w:rsid w:val="00E142EA"/>
    <w:rsid w:val="00E1531F"/>
    <w:rsid w:val="00E15856"/>
    <w:rsid w:val="00E22BE8"/>
    <w:rsid w:val="00E24893"/>
    <w:rsid w:val="00E30A76"/>
    <w:rsid w:val="00E34196"/>
    <w:rsid w:val="00E4569D"/>
    <w:rsid w:val="00E46B50"/>
    <w:rsid w:val="00E47A3A"/>
    <w:rsid w:val="00E51685"/>
    <w:rsid w:val="00E62778"/>
    <w:rsid w:val="00E62B04"/>
    <w:rsid w:val="00E70A4D"/>
    <w:rsid w:val="00E713E6"/>
    <w:rsid w:val="00E73C26"/>
    <w:rsid w:val="00E769B4"/>
    <w:rsid w:val="00E7793D"/>
    <w:rsid w:val="00E823B3"/>
    <w:rsid w:val="00E866A6"/>
    <w:rsid w:val="00E9191C"/>
    <w:rsid w:val="00E95AC9"/>
    <w:rsid w:val="00E96189"/>
    <w:rsid w:val="00E97BC1"/>
    <w:rsid w:val="00EA37F7"/>
    <w:rsid w:val="00EA5510"/>
    <w:rsid w:val="00EA7132"/>
    <w:rsid w:val="00EB3D4A"/>
    <w:rsid w:val="00EB5F52"/>
    <w:rsid w:val="00EC2FF4"/>
    <w:rsid w:val="00EC7311"/>
    <w:rsid w:val="00EC73EA"/>
    <w:rsid w:val="00ED5A72"/>
    <w:rsid w:val="00ED5DA8"/>
    <w:rsid w:val="00EE4395"/>
    <w:rsid w:val="00EE58BD"/>
    <w:rsid w:val="00EE663F"/>
    <w:rsid w:val="00EF27F5"/>
    <w:rsid w:val="00EF2B4C"/>
    <w:rsid w:val="00EF2F23"/>
    <w:rsid w:val="00EF5424"/>
    <w:rsid w:val="00F020D4"/>
    <w:rsid w:val="00F02EF1"/>
    <w:rsid w:val="00F16051"/>
    <w:rsid w:val="00F304C6"/>
    <w:rsid w:val="00F31DAB"/>
    <w:rsid w:val="00F31EFD"/>
    <w:rsid w:val="00F32D68"/>
    <w:rsid w:val="00F33449"/>
    <w:rsid w:val="00F34F58"/>
    <w:rsid w:val="00F45173"/>
    <w:rsid w:val="00F4586E"/>
    <w:rsid w:val="00F46DF0"/>
    <w:rsid w:val="00F51FC5"/>
    <w:rsid w:val="00F5391D"/>
    <w:rsid w:val="00F53B9C"/>
    <w:rsid w:val="00F54392"/>
    <w:rsid w:val="00F54A99"/>
    <w:rsid w:val="00F559C8"/>
    <w:rsid w:val="00F727B6"/>
    <w:rsid w:val="00F728C4"/>
    <w:rsid w:val="00F72B7E"/>
    <w:rsid w:val="00F8103E"/>
    <w:rsid w:val="00F85FF2"/>
    <w:rsid w:val="00F87B30"/>
    <w:rsid w:val="00F91C79"/>
    <w:rsid w:val="00FA2766"/>
    <w:rsid w:val="00FA4B61"/>
    <w:rsid w:val="00FA7371"/>
    <w:rsid w:val="00FB523E"/>
    <w:rsid w:val="00FB5AEC"/>
    <w:rsid w:val="00FC182B"/>
    <w:rsid w:val="00FC31B7"/>
    <w:rsid w:val="00FD1D9E"/>
    <w:rsid w:val="00FD244D"/>
    <w:rsid w:val="00FD5BDF"/>
    <w:rsid w:val="00FE53FF"/>
    <w:rsid w:val="00FF3045"/>
    <w:rsid w:val="00FF37CB"/>
    <w:rsid w:val="00FF530B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18550"/>
  <w15:chartTrackingRefBased/>
  <w15:docId w15:val="{DDCD159F-0721-4A53-B62E-D3731477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9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9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59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9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2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2CB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0122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020D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\AppData\Local\Microsoft\Windows\INetCache\Content.Outlook\DALT8M6H\R17%20Diary%20Dates%202025%20MR-W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C183210525E488247024A1B802690" ma:contentTypeVersion="13" ma:contentTypeDescription="Create a new document." ma:contentTypeScope="" ma:versionID="f6476c1c28217e0f523993881fbff5da">
  <xsd:schema xmlns:xsd="http://www.w3.org/2001/XMLSchema" xmlns:xs="http://www.w3.org/2001/XMLSchema" xmlns:p="http://schemas.microsoft.com/office/2006/metadata/properties" xmlns:ns2="87e50058-309a-4c13-a4f4-67bab7d70c0a" xmlns:ns3="2a9cf289-230d-4358-8d13-599d00ec6ce4" targetNamespace="http://schemas.microsoft.com/office/2006/metadata/properties" ma:root="true" ma:fieldsID="a2d88db5933d0f3c0d5fdbaa8cfca04e" ns2:_="" ns3:_="">
    <xsd:import namespace="87e50058-309a-4c13-a4f4-67bab7d70c0a"/>
    <xsd:import namespace="2a9cf289-230d-4358-8d13-599d00ec6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50058-309a-4c13-a4f4-67bab7d70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cf289-230d-4358-8d13-599d00ec6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7FD38-67C3-4528-A5D7-4F95E447D1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6807DE-D9FB-49B9-90DF-B35FB04F1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0D2BB-6A26-4A92-8B83-11F41EFC1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50058-309a-4c13-a4f4-67bab7d70c0a"/>
    <ds:schemaRef ds:uri="2a9cf289-230d-4358-8d13-599d00ec6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564109-4E42-4708-9D29-D796E56A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R17 Diary Dates 2025 MR-W_.dotx</Template>
  <TotalTime>3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 Ryan</cp:lastModifiedBy>
  <cp:revision>4</cp:revision>
  <cp:lastPrinted>2026-03-10T15:56:00Z</cp:lastPrinted>
  <dcterms:created xsi:type="dcterms:W3CDTF">2026-06-01T17:44:00Z</dcterms:created>
  <dcterms:modified xsi:type="dcterms:W3CDTF">2026-06-01T17:46:00Z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1813444251</vt:i4>
  </property>
  <property fmtid="{D5CDD505-2E9C-101B-9397-08002B2CF9AE}" pid="3" name="ContentTypeId">
    <vt:lpwstr>0x01010069AC183210525E488247024A1B802690</vt:lpwstr>
  </property>
</Properties>
</file>